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B2EB" w14:textId="22967068" w:rsidR="00B0799E" w:rsidRPr="00B0799E" w:rsidRDefault="00B0799E" w:rsidP="00B0799E">
      <w:pPr>
        <w:pStyle w:val="Titel"/>
        <w:rPr>
          <w:lang w:val="en-US"/>
        </w:rPr>
      </w:pPr>
      <w:bookmarkStart w:id="0" w:name="_Toc193458491"/>
      <w:r w:rsidRPr="00B0799E">
        <w:rPr>
          <w:lang w:val="en-US"/>
        </w:rPr>
        <w:t>Letter of Intent</w:t>
      </w:r>
      <w:r w:rsidR="00786CC9">
        <w:rPr>
          <w:lang w:val="en-US"/>
        </w:rPr>
        <w:t xml:space="preserve"> (Agile Bridge projects)</w:t>
      </w:r>
    </w:p>
    <w:p w14:paraId="184F0C49" w14:textId="77777777" w:rsidR="00AD6D4F" w:rsidRPr="00AD6D4F" w:rsidRDefault="00AD6D4F" w:rsidP="00AD6D4F">
      <w:pPr>
        <w:rPr>
          <w:lang w:val="en-US"/>
        </w:rPr>
      </w:pPr>
    </w:p>
    <w:p w14:paraId="687C638E" w14:textId="64B5C2A9" w:rsidR="00962938" w:rsidRDefault="00962938" w:rsidP="00962938">
      <w:pPr>
        <w:pStyle w:val="Overskrift2"/>
      </w:pPr>
      <w:r w:rsidRPr="00D100F5">
        <w:t>Partner name and unit</w:t>
      </w:r>
    </w:p>
    <w:p w14:paraId="14421F14" w14:textId="77777777" w:rsidR="00962938" w:rsidRDefault="00962938" w:rsidP="00962938">
      <w:pPr>
        <w:rPr>
          <w:lang w:val="en-US" w:eastAsia="en-US"/>
        </w:rPr>
      </w:pPr>
    </w:p>
    <w:p w14:paraId="452F7E00" w14:textId="77777777" w:rsidR="00F21E7B" w:rsidRDefault="00F21E7B" w:rsidP="00962938">
      <w:pPr>
        <w:rPr>
          <w:lang w:val="en-US" w:eastAsia="en-US"/>
        </w:rPr>
      </w:pPr>
    </w:p>
    <w:p w14:paraId="3BE4E6B3" w14:textId="77777777" w:rsidR="00F21E7B" w:rsidRDefault="00F21E7B" w:rsidP="00962938">
      <w:pPr>
        <w:rPr>
          <w:lang w:val="en-US" w:eastAsia="en-US"/>
        </w:rPr>
      </w:pPr>
    </w:p>
    <w:p w14:paraId="78DED891" w14:textId="5A51D639" w:rsidR="00F21E7B" w:rsidRDefault="00F21E7B" w:rsidP="00F21E7B">
      <w:pPr>
        <w:pStyle w:val="Overskrift2"/>
      </w:pPr>
      <w:r w:rsidRPr="00D100F5">
        <w:t>Motivation for joining the project</w:t>
      </w:r>
      <w:r w:rsidR="006967F8" w:rsidRPr="00D100F5">
        <w:t>? Why is this project relevant? What change does the partner want to achieve?</w:t>
      </w:r>
    </w:p>
    <w:p w14:paraId="519D52FF" w14:textId="77777777" w:rsidR="006967F8" w:rsidRPr="003D5C25" w:rsidRDefault="006967F8" w:rsidP="006967F8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  <w:r w:rsidRPr="003D5C25"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  <w:t xml:space="preserve">Please also specify why this project is of strategic relevance to the partner. </w:t>
      </w:r>
    </w:p>
    <w:p w14:paraId="7A4D0C53" w14:textId="77777777" w:rsidR="00F21E7B" w:rsidRPr="00962938" w:rsidRDefault="00F21E7B" w:rsidP="00962938">
      <w:pPr>
        <w:rPr>
          <w:lang w:val="en-US" w:eastAsia="en-US"/>
        </w:rPr>
      </w:pPr>
    </w:p>
    <w:p w14:paraId="3191E731" w14:textId="77777777" w:rsidR="00962938" w:rsidRPr="00962938" w:rsidRDefault="00962938" w:rsidP="00962938">
      <w:pPr>
        <w:rPr>
          <w:lang w:val="en-US"/>
        </w:rPr>
      </w:pPr>
    </w:p>
    <w:p w14:paraId="4929882D" w14:textId="2B454A47" w:rsidR="002A7F44" w:rsidRDefault="002A7F44" w:rsidP="002A7F44">
      <w:pPr>
        <w:pStyle w:val="Overskrift2"/>
      </w:pPr>
      <w:r w:rsidRPr="00D100F5">
        <w:t xml:space="preserve">What will the external partner create </w:t>
      </w:r>
      <w:r w:rsidR="006967F8" w:rsidRPr="00D100F5">
        <w:t xml:space="preserve">or contribute with </w:t>
      </w:r>
      <w:r w:rsidRPr="00D100F5">
        <w:t>during the project</w:t>
      </w:r>
      <w:r w:rsidR="006967F8" w:rsidRPr="00D100F5">
        <w:t>?</w:t>
      </w:r>
    </w:p>
    <w:p w14:paraId="5959F2B3" w14:textId="71947CF7" w:rsidR="002A7F44" w:rsidRPr="003D5C25" w:rsidRDefault="006967F8" w:rsidP="002A7F44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  <w:r w:rsidRPr="003D5C25"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  <w:t>What is the main activities, output and deliverable from the partner</w:t>
      </w:r>
    </w:p>
    <w:p w14:paraId="6AC09A63" w14:textId="77777777" w:rsidR="002A7F44" w:rsidRDefault="002A7F44" w:rsidP="002A7F44">
      <w:pPr>
        <w:rPr>
          <w:lang w:val="en-US" w:eastAsia="en-US"/>
        </w:rPr>
      </w:pPr>
    </w:p>
    <w:p w14:paraId="79EFAE3D" w14:textId="77777777" w:rsidR="002A7F44" w:rsidRPr="00BD057B" w:rsidRDefault="002A7F44" w:rsidP="002A7F44">
      <w:pPr>
        <w:rPr>
          <w:lang w:val="en-US" w:eastAsia="en-US"/>
        </w:rPr>
      </w:pPr>
    </w:p>
    <w:p w14:paraId="0EE30BBF" w14:textId="77777777" w:rsidR="002A7F44" w:rsidRDefault="002A7F44" w:rsidP="002A7F44">
      <w:pPr>
        <w:rPr>
          <w:lang w:val="en-US"/>
        </w:rPr>
      </w:pPr>
    </w:p>
    <w:p w14:paraId="374650C7" w14:textId="77777777" w:rsidR="002A7F44" w:rsidRPr="00BB2BA2" w:rsidRDefault="002A7F44" w:rsidP="002A7F44">
      <w:pPr>
        <w:pStyle w:val="Overskrift2"/>
      </w:pPr>
      <w:r w:rsidRPr="00D100F5">
        <w:t>What is the best-case scenario?</w:t>
      </w:r>
    </w:p>
    <w:p w14:paraId="0CF022A6" w14:textId="1F95BA56" w:rsidR="002A7F44" w:rsidRPr="008173E9" w:rsidRDefault="002A7F44" w:rsidP="00C2152F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  <w:r w:rsidRPr="008173E9"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  <w:t>What does the external partner hope to achieve at the end of the project?</w:t>
      </w:r>
    </w:p>
    <w:p w14:paraId="59EEF2D9" w14:textId="77777777" w:rsidR="002A7F44" w:rsidRDefault="002A7F44" w:rsidP="007C4997">
      <w:pPr>
        <w:pStyle w:val="Overskrift1"/>
      </w:pPr>
    </w:p>
    <w:p w14:paraId="060721F0" w14:textId="49A035F4" w:rsidR="008173E9" w:rsidRPr="00BB2BA2" w:rsidRDefault="008173E9" w:rsidP="008173E9">
      <w:pPr>
        <w:pStyle w:val="Overskrift2"/>
      </w:pPr>
      <w:r>
        <w:t>Key project manager</w:t>
      </w:r>
    </w:p>
    <w:bookmarkEnd w:id="0"/>
    <w:p w14:paraId="4F1F0C62" w14:textId="7C0007BA" w:rsidR="00F21E7B" w:rsidRDefault="008173E9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  <w:r w:rsidRPr="008173E9"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  <w:t>Who is responsible for the project?</w:t>
      </w:r>
    </w:p>
    <w:p w14:paraId="1E6F2CC9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217A517E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636C0DA8" w14:textId="4BEB2C25" w:rsidR="008B3FEB" w:rsidRPr="00BB2BA2" w:rsidRDefault="008B3FEB" w:rsidP="008B3FEB">
      <w:pPr>
        <w:pStyle w:val="Overskrift2"/>
      </w:pPr>
      <w:r>
        <w:lastRenderedPageBreak/>
        <w:t>Cash contribution to the project</w:t>
      </w:r>
    </w:p>
    <w:p w14:paraId="2DBA6972" w14:textId="70C09E59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  <w: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  <w:t xml:space="preserve">Please confirm that the company will match the cash investment. Additional co-funding can be contributed e.g. </w:t>
      </w:r>
      <w:proofErr w:type="gramStart"/>
      <w: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  <w:t>in</w:t>
      </w:r>
      <w:proofErr w:type="gramEnd"/>
      <w: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  <w:t xml:space="preserve"> form of hours and access to data and technology, but this amount is on top of cash investment.</w:t>
      </w:r>
    </w:p>
    <w:p w14:paraId="0CC9702A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159EE855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1EDBB786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4F6B4EA1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2475BF1F" w14:textId="661CBB81" w:rsidR="008B3FEB" w:rsidRPr="00BB2BA2" w:rsidRDefault="008B3FEB" w:rsidP="008B3FEB">
      <w:pPr>
        <w:pStyle w:val="Overskrift2"/>
      </w:pPr>
      <w:r>
        <w:t>Project is ready to start.</w:t>
      </w:r>
    </w:p>
    <w:p w14:paraId="5431BC7C" w14:textId="775225B7" w:rsidR="008B3FEB" w:rsidRDefault="008B3FEB" w:rsidP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  <w: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  <w:t xml:space="preserve">Please confirm that the company </w:t>
      </w:r>
      <w: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  <w:t>is ready to start the project within 3 months, including negotiation related to collaboration agreement.</w:t>
      </w:r>
    </w:p>
    <w:p w14:paraId="3DCD51E8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5C771617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4E5BD6EB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1CD0A948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33F78576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43C3DD3E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6F832287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21A3FBEE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17ED2943" w14:textId="089E8665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5DF4704F" w14:textId="408C0130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  <w: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  <w:t>Name and title</w:t>
      </w:r>
    </w:p>
    <w:p w14:paraId="69E95363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4C9D5F14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344981DD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7FA4AFEB" w14:textId="6F73CFCE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  <w: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  <w:t>Company</w:t>
      </w:r>
    </w:p>
    <w:p w14:paraId="4600A8FF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5CFC41F4" w14:textId="77777777" w:rsidR="008B3FEB" w:rsidRDefault="008B3FEB">
      <w:pPr>
        <w:rPr>
          <w:rFonts w:ascii="Roboto" w:hAnsi="Roboto"/>
          <w:i/>
          <w:color w:val="808080" w:themeColor="background1" w:themeShade="80"/>
          <w:sz w:val="18"/>
          <w:szCs w:val="18"/>
          <w:lang w:val="en-US"/>
        </w:rPr>
      </w:pPr>
    </w:p>
    <w:p w14:paraId="12B1DF21" w14:textId="77777777" w:rsidR="008B3FEB" w:rsidRDefault="008B3FEB">
      <w:pPr>
        <w:rPr>
          <w:rFonts w:ascii="Poppins SemiBold" w:hAnsi="Poppins SemiBold" w:cs="Poppins SemiBold"/>
          <w:b/>
          <w:bCs/>
          <w:color w:val="1C2966"/>
          <w:spacing w:val="6"/>
          <w:lang w:val="en-US"/>
        </w:rPr>
      </w:pPr>
    </w:p>
    <w:p w14:paraId="75F797F3" w14:textId="66F71BA8" w:rsidR="008B3FEB" w:rsidRPr="008173E9" w:rsidRDefault="008B3FEB">
      <w:pPr>
        <w:rPr>
          <w:rFonts w:ascii="Poppins SemiBold" w:hAnsi="Poppins SemiBold" w:cs="Poppins SemiBold"/>
          <w:b/>
          <w:bCs/>
          <w:color w:val="1C2966"/>
          <w:spacing w:val="6"/>
          <w:lang w:val="en-US"/>
        </w:rPr>
      </w:pPr>
    </w:p>
    <w:sectPr w:rsidR="008B3FEB" w:rsidRPr="008173E9" w:rsidSect="00C90B71">
      <w:headerReference w:type="default" r:id="rId11"/>
      <w:footerReference w:type="default" r:id="rId12"/>
      <w:headerReference w:type="first" r:id="rId13"/>
      <w:footerReference w:type="first" r:id="rId14"/>
      <w:pgSz w:w="11901" w:h="16840"/>
      <w:pgMar w:top="2268" w:right="1418" w:bottom="2268" w:left="1418" w:header="454" w:footer="284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FB4D" w14:textId="77777777" w:rsidR="0099086A" w:rsidRDefault="0099086A" w:rsidP="003D7B12">
      <w:r>
        <w:separator/>
      </w:r>
    </w:p>
  </w:endnote>
  <w:endnote w:type="continuationSeparator" w:id="0">
    <w:p w14:paraId="7DFF19DB" w14:textId="77777777" w:rsidR="0099086A" w:rsidRDefault="0099086A" w:rsidP="003D7B12">
      <w:r>
        <w:continuationSeparator/>
      </w:r>
    </w:p>
  </w:endnote>
  <w:endnote w:type="continuationNotice" w:id="1">
    <w:p w14:paraId="2E757C8A" w14:textId="77777777" w:rsidR="0099086A" w:rsidRDefault="00990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altName w:val="﷽﷽﷽﷽﷽﷽﷽﷽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B225" w14:textId="77777777" w:rsidR="00075BD2" w:rsidRPr="004E707F" w:rsidRDefault="00F01594" w:rsidP="00F01594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252104E" wp14:editId="514875BF">
              <wp:simplePos x="0" y="0"/>
              <wp:positionH relativeFrom="column">
                <wp:posOffset>2752090</wp:posOffset>
              </wp:positionH>
              <wp:positionV relativeFrom="paragraph">
                <wp:posOffset>22860</wp:posOffset>
              </wp:positionV>
              <wp:extent cx="252000" cy="0"/>
              <wp:effectExtent l="0" t="12700" r="15240" b="12700"/>
              <wp:wrapNone/>
              <wp:docPr id="1719470582" name="Lige forbindel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2EE68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02F85C55">
            <v:line id="Lige forbindelse 5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f2ee68" strokeweight="1.5pt" from="216.7pt,1.8pt" to="236.55pt,1.8pt" w14:anchorId="3ACE4D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"/>
          </w:pict>
        </mc:Fallback>
      </mc:AlternateContent>
    </w:r>
    <w:r w:rsidR="004E707F">
      <w:rPr>
        <w:noProof/>
      </w:rPr>
      <w:drawing>
        <wp:anchor distT="0" distB="0" distL="114300" distR="114300" simplePos="0" relativeHeight="251658241" behindDoc="1" locked="0" layoutInCell="1" allowOverlap="1" wp14:anchorId="63DA1280" wp14:editId="4004AAD7">
          <wp:simplePos x="0" y="0"/>
          <wp:positionH relativeFrom="column">
            <wp:posOffset>5540375</wp:posOffset>
          </wp:positionH>
          <wp:positionV relativeFrom="page">
            <wp:posOffset>9570085</wp:posOffset>
          </wp:positionV>
          <wp:extent cx="1080000" cy="518400"/>
          <wp:effectExtent l="0" t="0" r="0" b="2540"/>
          <wp:wrapNone/>
          <wp:docPr id="1228244907" name="Billede 4" descr="Et billede, der indeholder mønster, skærmbillede, Symmetri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244907" name="Billede 4" descr="Et billede, der indeholder mønster, skærmbillede, Symmetri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BD2" w:rsidRPr="004E707F">
      <w:fldChar w:fldCharType="begin"/>
    </w:r>
    <w:r w:rsidR="00075BD2" w:rsidRPr="004E707F">
      <w:instrText xml:space="preserve"> PAGE  \* MERGEFORMAT </w:instrText>
    </w:r>
    <w:r w:rsidR="00075BD2" w:rsidRPr="004E707F">
      <w:fldChar w:fldCharType="separate"/>
    </w:r>
    <w:r w:rsidR="00075BD2" w:rsidRPr="004E707F">
      <w:t>2</w:t>
    </w:r>
    <w:r w:rsidR="00075BD2" w:rsidRPr="004E707F">
      <w:fldChar w:fldCharType="end"/>
    </w:r>
    <w:r w:rsidR="0023488C" w:rsidRPr="004E707F">
      <w:t xml:space="preserve"> /</w:t>
    </w:r>
    <w:r w:rsidR="003C3043" w:rsidRPr="004E707F">
      <w:t xml:space="preserve"> </w:t>
    </w:r>
    <w:fldSimple w:instr="NUMPAGES  \* MERGEFORMAT">
      <w:r w:rsidR="003C3043" w:rsidRPr="004E707F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0349" w:type="dxa"/>
      <w:jc w:val="center"/>
      <w:tblBorders>
        <w:top w:val="single" w:sz="18" w:space="0" w:color="F2EE68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9"/>
    </w:tblGrid>
    <w:tr w:rsidR="00C4340D" w:rsidRPr="00C4340D" w14:paraId="1898E95C" w14:textId="77777777" w:rsidTr="00E50640">
      <w:trPr>
        <w:jc w:val="center"/>
      </w:trPr>
      <w:tc>
        <w:tcPr>
          <w:tcW w:w="10349" w:type="dxa"/>
        </w:tcPr>
        <w:p w14:paraId="3BA73494" w14:textId="77777777" w:rsidR="00C4340D" w:rsidRPr="00C4340D" w:rsidRDefault="00C4340D" w:rsidP="00E50640">
          <w:pPr>
            <w:pStyle w:val="Adressefooter"/>
            <w:rPr>
              <w:lang w:val="da-DK"/>
            </w:rPr>
          </w:pPr>
        </w:p>
      </w:tc>
    </w:tr>
  </w:tbl>
  <w:p w14:paraId="3D3D2EDC" w14:textId="77777777" w:rsidR="00E50640" w:rsidRPr="007A6F4A" w:rsidRDefault="00E50640" w:rsidP="00E50640">
    <w:pPr>
      <w:pStyle w:val="Adressefooter"/>
      <w:ind w:left="-709"/>
      <w:rPr>
        <w:rFonts w:ascii="Roboto" w:hAnsi="Roboto"/>
        <w:b/>
        <w:bCs/>
        <w:lang w:val="da-DK"/>
      </w:rPr>
    </w:pPr>
    <w:r w:rsidRPr="007A6F4A">
      <w:rPr>
        <w:rFonts w:ascii="Roboto" w:hAnsi="Roboto"/>
        <w:b/>
        <w:bCs/>
        <w:lang w:val="da-DK"/>
      </w:rPr>
      <w:t>DIREC</w:t>
    </w:r>
  </w:p>
  <w:p w14:paraId="6F3B8FDA" w14:textId="77777777" w:rsidR="00E50640" w:rsidRPr="007A6F4A" w:rsidRDefault="00E50640" w:rsidP="00E50640">
    <w:pPr>
      <w:pStyle w:val="Adressefooter"/>
      <w:ind w:left="-709"/>
      <w:rPr>
        <w:lang w:val="da-DK"/>
      </w:rPr>
    </w:pPr>
    <w:r w:rsidRPr="007A6F4A">
      <w:rPr>
        <w:lang w:val="da-DK"/>
      </w:rPr>
      <w:t>www.direc.dk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31CB" w14:textId="77777777" w:rsidR="0099086A" w:rsidRDefault="0099086A" w:rsidP="003D7B12">
      <w:r>
        <w:separator/>
      </w:r>
    </w:p>
  </w:footnote>
  <w:footnote w:type="continuationSeparator" w:id="0">
    <w:p w14:paraId="6633877A" w14:textId="77777777" w:rsidR="0099086A" w:rsidRDefault="0099086A" w:rsidP="003D7B12">
      <w:r>
        <w:continuationSeparator/>
      </w:r>
    </w:p>
  </w:footnote>
  <w:footnote w:type="continuationNotice" w:id="1">
    <w:p w14:paraId="17C4C19A" w14:textId="77777777" w:rsidR="0099086A" w:rsidRDefault="009908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B2D4" w14:textId="77777777" w:rsidR="009F58F4" w:rsidRPr="00F01594" w:rsidRDefault="004E707F" w:rsidP="004E707F">
    <w:pPr>
      <w:pStyle w:val="Sidehoved"/>
      <w:tabs>
        <w:tab w:val="clear" w:pos="8640"/>
      </w:tabs>
      <w:ind w:right="-857"/>
      <w:rPr>
        <w:color w:val="1C2966"/>
        <w:lang w:val="en-US"/>
      </w:rPr>
    </w:pPr>
    <w:r w:rsidRPr="00F01594">
      <w:rPr>
        <w:color w:val="1C2966"/>
        <w:lang w:val="en-US"/>
      </w:rPr>
      <w:t>DIREC · Digital Research Centre Denmark</w:t>
    </w:r>
  </w:p>
  <w:p w14:paraId="55D05584" w14:textId="77777777" w:rsidR="009F58F4" w:rsidRPr="004E707F" w:rsidRDefault="009F58F4" w:rsidP="003D7B12">
    <w:pPr>
      <w:pStyle w:val="Sidehoved"/>
      <w:rPr>
        <w:lang w:val="en-US"/>
      </w:rPr>
    </w:pPr>
  </w:p>
  <w:p w14:paraId="346D9560" w14:textId="77777777" w:rsidR="009F58F4" w:rsidRPr="004E707F" w:rsidRDefault="009F58F4" w:rsidP="003D7B12">
    <w:pPr>
      <w:pStyle w:val="Sidehoved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46D0" w14:textId="77777777" w:rsidR="004278F6" w:rsidRPr="007B789E" w:rsidRDefault="00C4340D" w:rsidP="003D7B1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1ADAFE" wp14:editId="374FF06E">
          <wp:simplePos x="0" y="0"/>
          <wp:positionH relativeFrom="column">
            <wp:posOffset>4729692</wp:posOffset>
          </wp:positionH>
          <wp:positionV relativeFrom="paragraph">
            <wp:posOffset>75565</wp:posOffset>
          </wp:positionV>
          <wp:extent cx="1440000" cy="406800"/>
          <wp:effectExtent l="0" t="0" r="0" b="0"/>
          <wp:wrapNone/>
          <wp:docPr id="1560046379" name="Billede 2" descr="Et billede, der indeholder Font/skrifttype, skærmbillede, Grafik,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046379" name="Billede 2" descr="Et billede, der indeholder Font/skrifttype, skærmbillede, Grafik,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E8276E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86E0E"/>
    <w:multiLevelType w:val="multilevel"/>
    <w:tmpl w:val="B052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2D72EB"/>
    <w:multiLevelType w:val="hybridMultilevel"/>
    <w:tmpl w:val="FCC00B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87041"/>
    <w:multiLevelType w:val="hybridMultilevel"/>
    <w:tmpl w:val="59103C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757DF"/>
    <w:multiLevelType w:val="hybridMultilevel"/>
    <w:tmpl w:val="BE1CEE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77A7B"/>
    <w:multiLevelType w:val="hybridMultilevel"/>
    <w:tmpl w:val="3C84FA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E6AE3"/>
    <w:multiLevelType w:val="hybridMultilevel"/>
    <w:tmpl w:val="C53411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72101"/>
    <w:multiLevelType w:val="hybridMultilevel"/>
    <w:tmpl w:val="2040990A"/>
    <w:lvl w:ilvl="0" w:tplc="040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519C7"/>
    <w:multiLevelType w:val="multilevel"/>
    <w:tmpl w:val="E8ACC812"/>
    <w:styleLink w:val="Aktuelliste5"/>
    <w:lvl w:ilvl="0">
      <w:start w:val="1"/>
      <w:numFmt w:val="decimal"/>
      <w:lvlText w:val="%1"/>
      <w:lvlJc w:val="left"/>
      <w:pPr>
        <w:ind w:left="283" w:hanging="283"/>
      </w:pPr>
      <w:rPr>
        <w:rFonts w:ascii="Roboto Medium" w:hAnsi="Roboto Medium" w:hint="default"/>
        <w:b w:val="0"/>
        <w:i w:val="0"/>
        <w:color w:val="1C2966"/>
        <w:sz w:val="5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69B4E4D"/>
    <w:multiLevelType w:val="hybridMultilevel"/>
    <w:tmpl w:val="4784F586"/>
    <w:lvl w:ilvl="0" w:tplc="5F2ED09A">
      <w:start w:val="4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B725F"/>
    <w:multiLevelType w:val="multilevel"/>
    <w:tmpl w:val="DB18A452"/>
    <w:styleLink w:val="Aktuelliste4"/>
    <w:lvl w:ilvl="0">
      <w:start w:val="1"/>
      <w:numFmt w:val="decimal"/>
      <w:lvlText w:val="%1"/>
      <w:lvlJc w:val="left"/>
      <w:pPr>
        <w:ind w:left="283" w:hanging="283"/>
      </w:pPr>
      <w:rPr>
        <w:rFonts w:ascii="Roboto Medium" w:hAnsi="Roboto Medium" w:hint="default"/>
        <w:b w:val="0"/>
        <w:i w:val="0"/>
        <w:color w:val="1C2966"/>
        <w:sz w:val="5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EAE0654"/>
    <w:multiLevelType w:val="multilevel"/>
    <w:tmpl w:val="736C9A48"/>
    <w:lvl w:ilvl="0">
      <w:start w:val="1"/>
      <w:numFmt w:val="decimal"/>
      <w:lvlText w:val="%1"/>
      <w:lvlJc w:val="left"/>
      <w:pPr>
        <w:ind w:left="283" w:hanging="283"/>
      </w:pPr>
      <w:rPr>
        <w:rFonts w:ascii="Roboto Medium" w:hAnsi="Roboto Medium" w:hint="default"/>
        <w:b w:val="0"/>
        <w:i w:val="0"/>
        <w:color w:val="1C2966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39E0194"/>
    <w:multiLevelType w:val="hybridMultilevel"/>
    <w:tmpl w:val="AB1CECC0"/>
    <w:lvl w:ilvl="0" w:tplc="3920F060">
      <w:start w:val="1"/>
      <w:numFmt w:val="bullet"/>
      <w:pStyle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1C2966"/>
        <w:position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64055"/>
    <w:multiLevelType w:val="multilevel"/>
    <w:tmpl w:val="1480F512"/>
    <w:styleLink w:val="Aktuelliste2"/>
    <w:lvl w:ilvl="0">
      <w:start w:val="1"/>
      <w:numFmt w:val="decimal"/>
      <w:lvlText w:val="%1."/>
      <w:lvlJc w:val="left"/>
      <w:pPr>
        <w:ind w:left="1134" w:hanging="283"/>
      </w:pPr>
      <w:rPr>
        <w:rFonts w:ascii="Roboto" w:hAnsi="Roboto" w:hint="default"/>
        <w:b/>
        <w:i w:val="0"/>
        <w:color w:val="1C296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3052A"/>
    <w:multiLevelType w:val="hybridMultilevel"/>
    <w:tmpl w:val="AE6274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079BC"/>
    <w:multiLevelType w:val="hybridMultilevel"/>
    <w:tmpl w:val="85EC1D9A"/>
    <w:lvl w:ilvl="0" w:tplc="200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235B51"/>
    <w:multiLevelType w:val="hybridMultilevel"/>
    <w:tmpl w:val="E6226C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7344A"/>
    <w:multiLevelType w:val="multilevel"/>
    <w:tmpl w:val="97343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F04BE9"/>
    <w:multiLevelType w:val="hybridMultilevel"/>
    <w:tmpl w:val="EA50929C"/>
    <w:lvl w:ilvl="0" w:tplc="46164676">
      <w:start w:val="1"/>
      <w:numFmt w:val="decimal"/>
      <w:pStyle w:val="Listeafsnit"/>
      <w:lvlText w:val="%1."/>
      <w:lvlJc w:val="left"/>
      <w:pPr>
        <w:ind w:left="567" w:hanging="283"/>
      </w:pPr>
      <w:rPr>
        <w:rFonts w:ascii="Roboto" w:hAnsi="Roboto" w:hint="default"/>
        <w:b w:val="0"/>
        <w:i w:val="0"/>
        <w:color w:val="1C296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B5A32"/>
    <w:multiLevelType w:val="multilevel"/>
    <w:tmpl w:val="1536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38352F"/>
    <w:multiLevelType w:val="hybridMultilevel"/>
    <w:tmpl w:val="2BC44D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365DD"/>
    <w:multiLevelType w:val="hybridMultilevel"/>
    <w:tmpl w:val="5B2406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156BA"/>
    <w:multiLevelType w:val="hybridMultilevel"/>
    <w:tmpl w:val="8B56FABE"/>
    <w:lvl w:ilvl="0" w:tplc="0FCA3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04584"/>
    <w:multiLevelType w:val="multilevel"/>
    <w:tmpl w:val="0406001D"/>
    <w:styleLink w:val="Aktuel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07A1AF4"/>
    <w:multiLevelType w:val="hybridMultilevel"/>
    <w:tmpl w:val="5866B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92CC0"/>
    <w:multiLevelType w:val="hybridMultilevel"/>
    <w:tmpl w:val="F094EC7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DE2D06"/>
    <w:multiLevelType w:val="multilevel"/>
    <w:tmpl w:val="ECDA2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AA409C"/>
    <w:multiLevelType w:val="multilevel"/>
    <w:tmpl w:val="9FBE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335860"/>
    <w:multiLevelType w:val="hybridMultilevel"/>
    <w:tmpl w:val="456CA282"/>
    <w:lvl w:ilvl="0" w:tplc="423E9D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B258F"/>
    <w:multiLevelType w:val="hybridMultilevel"/>
    <w:tmpl w:val="34425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E5AB2"/>
    <w:multiLevelType w:val="multilevel"/>
    <w:tmpl w:val="640E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4B755C"/>
    <w:multiLevelType w:val="multilevel"/>
    <w:tmpl w:val="3F54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B055F0"/>
    <w:multiLevelType w:val="multilevel"/>
    <w:tmpl w:val="2534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086167"/>
    <w:multiLevelType w:val="hybridMultilevel"/>
    <w:tmpl w:val="FCF635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913AC"/>
    <w:multiLevelType w:val="hybridMultilevel"/>
    <w:tmpl w:val="BEF2EA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71295"/>
    <w:multiLevelType w:val="multilevel"/>
    <w:tmpl w:val="C0ECA490"/>
    <w:styleLink w:val="Aktuelliste3"/>
    <w:lvl w:ilvl="0">
      <w:start w:val="1"/>
      <w:numFmt w:val="decimal"/>
      <w:lvlText w:val="%1"/>
      <w:lvlJc w:val="left"/>
      <w:pPr>
        <w:ind w:left="283" w:hanging="283"/>
      </w:pPr>
      <w:rPr>
        <w:rFonts w:ascii="Arial Black" w:hAnsi="Arial Black" w:hint="default"/>
        <w:b w:val="0"/>
        <w:i w:val="0"/>
        <w:color w:val="15475E"/>
        <w:sz w:val="5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3BE15E3"/>
    <w:multiLevelType w:val="hybridMultilevel"/>
    <w:tmpl w:val="D734A9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B014E"/>
    <w:multiLevelType w:val="hybridMultilevel"/>
    <w:tmpl w:val="91B0BB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921E4"/>
    <w:multiLevelType w:val="hybridMultilevel"/>
    <w:tmpl w:val="6BF4C8A6"/>
    <w:lvl w:ilvl="0" w:tplc="92B80E0E">
      <w:start w:val="15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61089">
    <w:abstractNumId w:val="0"/>
  </w:num>
  <w:num w:numId="2" w16cid:durableId="709886102">
    <w:abstractNumId w:val="12"/>
  </w:num>
  <w:num w:numId="3" w16cid:durableId="1983466659">
    <w:abstractNumId w:val="23"/>
  </w:num>
  <w:num w:numId="4" w16cid:durableId="1476139955">
    <w:abstractNumId w:val="21"/>
  </w:num>
  <w:num w:numId="5" w16cid:durableId="563415468">
    <w:abstractNumId w:val="18"/>
  </w:num>
  <w:num w:numId="6" w16cid:durableId="942374753">
    <w:abstractNumId w:val="13"/>
  </w:num>
  <w:num w:numId="7" w16cid:durableId="1300846351">
    <w:abstractNumId w:val="11"/>
  </w:num>
  <w:num w:numId="8" w16cid:durableId="729424539">
    <w:abstractNumId w:val="11"/>
  </w:num>
  <w:num w:numId="9" w16cid:durableId="1347486193">
    <w:abstractNumId w:val="11"/>
  </w:num>
  <w:num w:numId="10" w16cid:durableId="589894923">
    <w:abstractNumId w:val="35"/>
  </w:num>
  <w:num w:numId="11" w16cid:durableId="4671900">
    <w:abstractNumId w:val="10"/>
  </w:num>
  <w:num w:numId="12" w16cid:durableId="295724671">
    <w:abstractNumId w:val="8"/>
  </w:num>
  <w:num w:numId="13" w16cid:durableId="2135364535">
    <w:abstractNumId w:val="7"/>
  </w:num>
  <w:num w:numId="14" w16cid:durableId="1069425240">
    <w:abstractNumId w:val="9"/>
  </w:num>
  <w:num w:numId="15" w16cid:durableId="1624380962">
    <w:abstractNumId w:val="29"/>
  </w:num>
  <w:num w:numId="16" w16cid:durableId="1896894831">
    <w:abstractNumId w:val="15"/>
  </w:num>
  <w:num w:numId="17" w16cid:durableId="1475682743">
    <w:abstractNumId w:val="18"/>
  </w:num>
  <w:num w:numId="18" w16cid:durableId="1471284886">
    <w:abstractNumId w:val="18"/>
  </w:num>
  <w:num w:numId="19" w16cid:durableId="969747184">
    <w:abstractNumId w:val="34"/>
  </w:num>
  <w:num w:numId="20" w16cid:durableId="338970692">
    <w:abstractNumId w:val="4"/>
  </w:num>
  <w:num w:numId="21" w16cid:durableId="1008406423">
    <w:abstractNumId w:val="24"/>
  </w:num>
  <w:num w:numId="22" w16cid:durableId="946422044">
    <w:abstractNumId w:val="31"/>
  </w:num>
  <w:num w:numId="23" w16cid:durableId="1209495247">
    <w:abstractNumId w:val="1"/>
  </w:num>
  <w:num w:numId="24" w16cid:durableId="970937759">
    <w:abstractNumId w:val="19"/>
  </w:num>
  <w:num w:numId="25" w16cid:durableId="1607228931">
    <w:abstractNumId w:val="32"/>
  </w:num>
  <w:num w:numId="26" w16cid:durableId="1811744137">
    <w:abstractNumId w:val="30"/>
  </w:num>
  <w:num w:numId="27" w16cid:durableId="959805503">
    <w:abstractNumId w:val="26"/>
  </w:num>
  <w:num w:numId="28" w16cid:durableId="425929940">
    <w:abstractNumId w:val="22"/>
  </w:num>
  <w:num w:numId="29" w16cid:durableId="56516054">
    <w:abstractNumId w:val="5"/>
  </w:num>
  <w:num w:numId="30" w16cid:durableId="2016494943">
    <w:abstractNumId w:val="6"/>
  </w:num>
  <w:num w:numId="31" w16cid:durableId="2016570830">
    <w:abstractNumId w:val="17"/>
  </w:num>
  <w:num w:numId="32" w16cid:durableId="1628268879">
    <w:abstractNumId w:val="27"/>
  </w:num>
  <w:num w:numId="33" w16cid:durableId="354772857">
    <w:abstractNumId w:val="25"/>
  </w:num>
  <w:num w:numId="34" w16cid:durableId="832529036">
    <w:abstractNumId w:val="38"/>
  </w:num>
  <w:num w:numId="35" w16cid:durableId="1291132959">
    <w:abstractNumId w:val="37"/>
  </w:num>
  <w:num w:numId="36" w16cid:durableId="1261134579">
    <w:abstractNumId w:val="20"/>
  </w:num>
  <w:num w:numId="37" w16cid:durableId="1918855339">
    <w:abstractNumId w:val="14"/>
  </w:num>
  <w:num w:numId="38" w16cid:durableId="1382099424">
    <w:abstractNumId w:val="28"/>
  </w:num>
  <w:num w:numId="39" w16cid:durableId="521671400">
    <w:abstractNumId w:val="16"/>
  </w:num>
  <w:num w:numId="40" w16cid:durableId="746732135">
    <w:abstractNumId w:val="3"/>
  </w:num>
  <w:num w:numId="41" w16cid:durableId="1620524039">
    <w:abstractNumId w:val="2"/>
  </w:num>
  <w:num w:numId="42" w16cid:durableId="847527568">
    <w:abstractNumId w:val="36"/>
  </w:num>
  <w:num w:numId="43" w16cid:durableId="113390722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1E"/>
    <w:rsid w:val="00004B2E"/>
    <w:rsid w:val="00005234"/>
    <w:rsid w:val="0000600F"/>
    <w:rsid w:val="00010074"/>
    <w:rsid w:val="00011E9C"/>
    <w:rsid w:val="000139B2"/>
    <w:rsid w:val="00015312"/>
    <w:rsid w:val="000156E9"/>
    <w:rsid w:val="000204A9"/>
    <w:rsid w:val="00020B1B"/>
    <w:rsid w:val="00022410"/>
    <w:rsid w:val="0002554C"/>
    <w:rsid w:val="00033C48"/>
    <w:rsid w:val="000357BC"/>
    <w:rsid w:val="00043061"/>
    <w:rsid w:val="000445BD"/>
    <w:rsid w:val="000449BF"/>
    <w:rsid w:val="00044AF8"/>
    <w:rsid w:val="000473E5"/>
    <w:rsid w:val="00047CDB"/>
    <w:rsid w:val="00047D2A"/>
    <w:rsid w:val="00047E0F"/>
    <w:rsid w:val="00050926"/>
    <w:rsid w:val="00050AC6"/>
    <w:rsid w:val="0005704D"/>
    <w:rsid w:val="00060CB0"/>
    <w:rsid w:val="00061491"/>
    <w:rsid w:val="00062BBC"/>
    <w:rsid w:val="00067570"/>
    <w:rsid w:val="00070C88"/>
    <w:rsid w:val="0007472E"/>
    <w:rsid w:val="00075BD2"/>
    <w:rsid w:val="00077415"/>
    <w:rsid w:val="00081C09"/>
    <w:rsid w:val="000839D3"/>
    <w:rsid w:val="0008673C"/>
    <w:rsid w:val="00090AE6"/>
    <w:rsid w:val="00091688"/>
    <w:rsid w:val="00091970"/>
    <w:rsid w:val="00091E3E"/>
    <w:rsid w:val="000A0032"/>
    <w:rsid w:val="000A005F"/>
    <w:rsid w:val="000A08E1"/>
    <w:rsid w:val="000A140C"/>
    <w:rsid w:val="000A3057"/>
    <w:rsid w:val="000A6DF1"/>
    <w:rsid w:val="000B34E6"/>
    <w:rsid w:val="000C3C9E"/>
    <w:rsid w:val="000C6314"/>
    <w:rsid w:val="000C693C"/>
    <w:rsid w:val="000C7E70"/>
    <w:rsid w:val="000D014F"/>
    <w:rsid w:val="000D22B9"/>
    <w:rsid w:val="000D294D"/>
    <w:rsid w:val="000D2D8F"/>
    <w:rsid w:val="000D2F2A"/>
    <w:rsid w:val="000F0116"/>
    <w:rsid w:val="000F3621"/>
    <w:rsid w:val="000F4AAC"/>
    <w:rsid w:val="000F6F45"/>
    <w:rsid w:val="001013AD"/>
    <w:rsid w:val="00103C8A"/>
    <w:rsid w:val="00106945"/>
    <w:rsid w:val="00112484"/>
    <w:rsid w:val="001148F1"/>
    <w:rsid w:val="00120985"/>
    <w:rsid w:val="00121EC4"/>
    <w:rsid w:val="00122013"/>
    <w:rsid w:val="0012201C"/>
    <w:rsid w:val="00126658"/>
    <w:rsid w:val="001325CA"/>
    <w:rsid w:val="00132EF0"/>
    <w:rsid w:val="00132F31"/>
    <w:rsid w:val="00136AD3"/>
    <w:rsid w:val="00137162"/>
    <w:rsid w:val="00137359"/>
    <w:rsid w:val="001378DC"/>
    <w:rsid w:val="00140792"/>
    <w:rsid w:val="001424DB"/>
    <w:rsid w:val="001478B0"/>
    <w:rsid w:val="001479CE"/>
    <w:rsid w:val="00150495"/>
    <w:rsid w:val="001544FC"/>
    <w:rsid w:val="0015640C"/>
    <w:rsid w:val="00156BE2"/>
    <w:rsid w:val="00157526"/>
    <w:rsid w:val="00172862"/>
    <w:rsid w:val="00175F70"/>
    <w:rsid w:val="00181C9D"/>
    <w:rsid w:val="00182AF1"/>
    <w:rsid w:val="0019007F"/>
    <w:rsid w:val="00190731"/>
    <w:rsid w:val="00190C4D"/>
    <w:rsid w:val="00192820"/>
    <w:rsid w:val="00192BC5"/>
    <w:rsid w:val="00193B3B"/>
    <w:rsid w:val="00194A24"/>
    <w:rsid w:val="00197645"/>
    <w:rsid w:val="001A2937"/>
    <w:rsid w:val="001A42F2"/>
    <w:rsid w:val="001A5196"/>
    <w:rsid w:val="001B142E"/>
    <w:rsid w:val="001B480B"/>
    <w:rsid w:val="001B6E94"/>
    <w:rsid w:val="001B76E7"/>
    <w:rsid w:val="001C01DD"/>
    <w:rsid w:val="001C0C9A"/>
    <w:rsid w:val="001C3986"/>
    <w:rsid w:val="001C796F"/>
    <w:rsid w:val="001D033E"/>
    <w:rsid w:val="001D13A0"/>
    <w:rsid w:val="001D240F"/>
    <w:rsid w:val="001D7394"/>
    <w:rsid w:val="001E4806"/>
    <w:rsid w:val="001E5213"/>
    <w:rsid w:val="001E5B25"/>
    <w:rsid w:val="001E7C99"/>
    <w:rsid w:val="001F4421"/>
    <w:rsid w:val="001F4F35"/>
    <w:rsid w:val="001F69FD"/>
    <w:rsid w:val="001F7956"/>
    <w:rsid w:val="001F7B92"/>
    <w:rsid w:val="001F7EF8"/>
    <w:rsid w:val="00200FCA"/>
    <w:rsid w:val="0020277E"/>
    <w:rsid w:val="00203DFC"/>
    <w:rsid w:val="00204955"/>
    <w:rsid w:val="002069DD"/>
    <w:rsid w:val="00213E33"/>
    <w:rsid w:val="002147BF"/>
    <w:rsid w:val="00216E35"/>
    <w:rsid w:val="002219AC"/>
    <w:rsid w:val="002245E3"/>
    <w:rsid w:val="00225A23"/>
    <w:rsid w:val="00226041"/>
    <w:rsid w:val="00226D43"/>
    <w:rsid w:val="00230FED"/>
    <w:rsid w:val="00231371"/>
    <w:rsid w:val="002332BC"/>
    <w:rsid w:val="00233405"/>
    <w:rsid w:val="00233C63"/>
    <w:rsid w:val="0023488C"/>
    <w:rsid w:val="00236121"/>
    <w:rsid w:val="00240AAF"/>
    <w:rsid w:val="002431A3"/>
    <w:rsid w:val="002436F0"/>
    <w:rsid w:val="00252494"/>
    <w:rsid w:val="002527C2"/>
    <w:rsid w:val="0025294C"/>
    <w:rsid w:val="00254CC0"/>
    <w:rsid w:val="00261C02"/>
    <w:rsid w:val="002637EA"/>
    <w:rsid w:val="0027144C"/>
    <w:rsid w:val="00271B7F"/>
    <w:rsid w:val="002736B1"/>
    <w:rsid w:val="002750EB"/>
    <w:rsid w:val="00277517"/>
    <w:rsid w:val="00280F04"/>
    <w:rsid w:val="00281847"/>
    <w:rsid w:val="00287A3D"/>
    <w:rsid w:val="00290DE6"/>
    <w:rsid w:val="00290FF7"/>
    <w:rsid w:val="00291933"/>
    <w:rsid w:val="00293A75"/>
    <w:rsid w:val="002940F5"/>
    <w:rsid w:val="00295826"/>
    <w:rsid w:val="002A072E"/>
    <w:rsid w:val="002A2B0F"/>
    <w:rsid w:val="002A6895"/>
    <w:rsid w:val="002A7C4B"/>
    <w:rsid w:val="002A7F44"/>
    <w:rsid w:val="002B0228"/>
    <w:rsid w:val="002B3E11"/>
    <w:rsid w:val="002B59A1"/>
    <w:rsid w:val="002B7499"/>
    <w:rsid w:val="002C4E7E"/>
    <w:rsid w:val="002D1605"/>
    <w:rsid w:val="002D1713"/>
    <w:rsid w:val="002D22A0"/>
    <w:rsid w:val="002D50CD"/>
    <w:rsid w:val="002D761C"/>
    <w:rsid w:val="002E254F"/>
    <w:rsid w:val="002E2637"/>
    <w:rsid w:val="002E50B4"/>
    <w:rsid w:val="002E6026"/>
    <w:rsid w:val="002F1123"/>
    <w:rsid w:val="002F3DA6"/>
    <w:rsid w:val="002F494E"/>
    <w:rsid w:val="002F73B7"/>
    <w:rsid w:val="002F78E9"/>
    <w:rsid w:val="002F790C"/>
    <w:rsid w:val="00301A77"/>
    <w:rsid w:val="00305F8E"/>
    <w:rsid w:val="00306BEA"/>
    <w:rsid w:val="00311D06"/>
    <w:rsid w:val="003122B8"/>
    <w:rsid w:val="003135C3"/>
    <w:rsid w:val="0031454E"/>
    <w:rsid w:val="003161C5"/>
    <w:rsid w:val="00325295"/>
    <w:rsid w:val="00341093"/>
    <w:rsid w:val="00344B3E"/>
    <w:rsid w:val="00353CF9"/>
    <w:rsid w:val="00354F99"/>
    <w:rsid w:val="0035699C"/>
    <w:rsid w:val="0036522D"/>
    <w:rsid w:val="003668DE"/>
    <w:rsid w:val="00374293"/>
    <w:rsid w:val="00376A61"/>
    <w:rsid w:val="00377728"/>
    <w:rsid w:val="0038409D"/>
    <w:rsid w:val="003843A4"/>
    <w:rsid w:val="003903E7"/>
    <w:rsid w:val="00390575"/>
    <w:rsid w:val="00395B7B"/>
    <w:rsid w:val="003A2956"/>
    <w:rsid w:val="003A2A18"/>
    <w:rsid w:val="003A3DBA"/>
    <w:rsid w:val="003A59C1"/>
    <w:rsid w:val="003B1BA1"/>
    <w:rsid w:val="003B252B"/>
    <w:rsid w:val="003B3079"/>
    <w:rsid w:val="003B4810"/>
    <w:rsid w:val="003B6291"/>
    <w:rsid w:val="003B6C79"/>
    <w:rsid w:val="003C0086"/>
    <w:rsid w:val="003C3043"/>
    <w:rsid w:val="003C7899"/>
    <w:rsid w:val="003D0EA9"/>
    <w:rsid w:val="003D1128"/>
    <w:rsid w:val="003D12E4"/>
    <w:rsid w:val="003D3894"/>
    <w:rsid w:val="003D45B1"/>
    <w:rsid w:val="003D4885"/>
    <w:rsid w:val="003D5C25"/>
    <w:rsid w:val="003D7B12"/>
    <w:rsid w:val="003D7BD3"/>
    <w:rsid w:val="003E62D4"/>
    <w:rsid w:val="003E6754"/>
    <w:rsid w:val="003F0C4C"/>
    <w:rsid w:val="003F1C99"/>
    <w:rsid w:val="003F5B6F"/>
    <w:rsid w:val="003F693F"/>
    <w:rsid w:val="003F6C35"/>
    <w:rsid w:val="0040169B"/>
    <w:rsid w:val="0040277D"/>
    <w:rsid w:val="00403407"/>
    <w:rsid w:val="00405092"/>
    <w:rsid w:val="00405AE2"/>
    <w:rsid w:val="00411BFC"/>
    <w:rsid w:val="0041271F"/>
    <w:rsid w:val="00413A82"/>
    <w:rsid w:val="0041480A"/>
    <w:rsid w:val="004170C1"/>
    <w:rsid w:val="00423286"/>
    <w:rsid w:val="004234C5"/>
    <w:rsid w:val="00424028"/>
    <w:rsid w:val="004252E9"/>
    <w:rsid w:val="00425455"/>
    <w:rsid w:val="00426ED6"/>
    <w:rsid w:val="004278F6"/>
    <w:rsid w:val="004329E7"/>
    <w:rsid w:val="00437F64"/>
    <w:rsid w:val="00440A08"/>
    <w:rsid w:val="004428D0"/>
    <w:rsid w:val="00445990"/>
    <w:rsid w:val="00454029"/>
    <w:rsid w:val="00455C06"/>
    <w:rsid w:val="00455E0E"/>
    <w:rsid w:val="004600DC"/>
    <w:rsid w:val="00460687"/>
    <w:rsid w:val="00462204"/>
    <w:rsid w:val="00462BA6"/>
    <w:rsid w:val="00463D7A"/>
    <w:rsid w:val="00466466"/>
    <w:rsid w:val="00470D26"/>
    <w:rsid w:val="004714EA"/>
    <w:rsid w:val="00471A04"/>
    <w:rsid w:val="00471F01"/>
    <w:rsid w:val="0047405F"/>
    <w:rsid w:val="00474CE3"/>
    <w:rsid w:val="004815BB"/>
    <w:rsid w:val="00482CB9"/>
    <w:rsid w:val="00483CBC"/>
    <w:rsid w:val="004847F6"/>
    <w:rsid w:val="0048511C"/>
    <w:rsid w:val="00490F01"/>
    <w:rsid w:val="00492889"/>
    <w:rsid w:val="00493088"/>
    <w:rsid w:val="0049685C"/>
    <w:rsid w:val="0049789B"/>
    <w:rsid w:val="004A3D5F"/>
    <w:rsid w:val="004B38B4"/>
    <w:rsid w:val="004B4367"/>
    <w:rsid w:val="004B46E2"/>
    <w:rsid w:val="004B6D6E"/>
    <w:rsid w:val="004B7C02"/>
    <w:rsid w:val="004C0FCF"/>
    <w:rsid w:val="004C2F95"/>
    <w:rsid w:val="004C3CAD"/>
    <w:rsid w:val="004C3E45"/>
    <w:rsid w:val="004C3E68"/>
    <w:rsid w:val="004C4098"/>
    <w:rsid w:val="004C687D"/>
    <w:rsid w:val="004D2B45"/>
    <w:rsid w:val="004D54CE"/>
    <w:rsid w:val="004D58A3"/>
    <w:rsid w:val="004D60E1"/>
    <w:rsid w:val="004E0DA7"/>
    <w:rsid w:val="004E1E8A"/>
    <w:rsid w:val="004E3248"/>
    <w:rsid w:val="004E34B8"/>
    <w:rsid w:val="004E3E73"/>
    <w:rsid w:val="004E5A14"/>
    <w:rsid w:val="004E5A56"/>
    <w:rsid w:val="004E5E92"/>
    <w:rsid w:val="004E707F"/>
    <w:rsid w:val="004E7E1F"/>
    <w:rsid w:val="004F09EC"/>
    <w:rsid w:val="004F134D"/>
    <w:rsid w:val="004F1420"/>
    <w:rsid w:val="004F1BE3"/>
    <w:rsid w:val="004F4687"/>
    <w:rsid w:val="004F6193"/>
    <w:rsid w:val="005018E2"/>
    <w:rsid w:val="00501983"/>
    <w:rsid w:val="00501B2B"/>
    <w:rsid w:val="00502B0D"/>
    <w:rsid w:val="00506FA5"/>
    <w:rsid w:val="00507564"/>
    <w:rsid w:val="00507708"/>
    <w:rsid w:val="00511E4F"/>
    <w:rsid w:val="0051659C"/>
    <w:rsid w:val="00520419"/>
    <w:rsid w:val="00521E70"/>
    <w:rsid w:val="0052452C"/>
    <w:rsid w:val="00524E60"/>
    <w:rsid w:val="00525DC3"/>
    <w:rsid w:val="00530F31"/>
    <w:rsid w:val="00531F26"/>
    <w:rsid w:val="00534AD5"/>
    <w:rsid w:val="0053726E"/>
    <w:rsid w:val="00537475"/>
    <w:rsid w:val="00541526"/>
    <w:rsid w:val="0054259C"/>
    <w:rsid w:val="00544A65"/>
    <w:rsid w:val="00546E99"/>
    <w:rsid w:val="00550E75"/>
    <w:rsid w:val="00555CDC"/>
    <w:rsid w:val="005576B9"/>
    <w:rsid w:val="00560F4C"/>
    <w:rsid w:val="005617EE"/>
    <w:rsid w:val="00563FD2"/>
    <w:rsid w:val="005655B2"/>
    <w:rsid w:val="00566A18"/>
    <w:rsid w:val="00570A78"/>
    <w:rsid w:val="00572A2F"/>
    <w:rsid w:val="005733DA"/>
    <w:rsid w:val="0057479E"/>
    <w:rsid w:val="00576C4F"/>
    <w:rsid w:val="00576D5B"/>
    <w:rsid w:val="00577562"/>
    <w:rsid w:val="00580C72"/>
    <w:rsid w:val="005829BF"/>
    <w:rsid w:val="005834EC"/>
    <w:rsid w:val="00583627"/>
    <w:rsid w:val="00584CB0"/>
    <w:rsid w:val="0058576C"/>
    <w:rsid w:val="00586F61"/>
    <w:rsid w:val="0059099C"/>
    <w:rsid w:val="00590CDE"/>
    <w:rsid w:val="005911DE"/>
    <w:rsid w:val="0059300B"/>
    <w:rsid w:val="005950B2"/>
    <w:rsid w:val="00595C92"/>
    <w:rsid w:val="005965DB"/>
    <w:rsid w:val="005975C1"/>
    <w:rsid w:val="005976AE"/>
    <w:rsid w:val="005A1155"/>
    <w:rsid w:val="005A1209"/>
    <w:rsid w:val="005A47A9"/>
    <w:rsid w:val="005B07EB"/>
    <w:rsid w:val="005B44DD"/>
    <w:rsid w:val="005B6F8E"/>
    <w:rsid w:val="005B7D28"/>
    <w:rsid w:val="005C2460"/>
    <w:rsid w:val="005C2C67"/>
    <w:rsid w:val="005C55D3"/>
    <w:rsid w:val="005D279A"/>
    <w:rsid w:val="005D30D4"/>
    <w:rsid w:val="005D60FB"/>
    <w:rsid w:val="005D7978"/>
    <w:rsid w:val="005E18BA"/>
    <w:rsid w:val="005E2217"/>
    <w:rsid w:val="005E277F"/>
    <w:rsid w:val="005E4A4E"/>
    <w:rsid w:val="005F01DF"/>
    <w:rsid w:val="005F3FE6"/>
    <w:rsid w:val="005F53A3"/>
    <w:rsid w:val="005F731C"/>
    <w:rsid w:val="006022F5"/>
    <w:rsid w:val="00605CCD"/>
    <w:rsid w:val="006074DD"/>
    <w:rsid w:val="0061037F"/>
    <w:rsid w:val="00610C0B"/>
    <w:rsid w:val="00612DD4"/>
    <w:rsid w:val="0061493C"/>
    <w:rsid w:val="0062109E"/>
    <w:rsid w:val="00623527"/>
    <w:rsid w:val="00624C68"/>
    <w:rsid w:val="00625EE9"/>
    <w:rsid w:val="00626F4F"/>
    <w:rsid w:val="00630EFF"/>
    <w:rsid w:val="00633F92"/>
    <w:rsid w:val="0063764E"/>
    <w:rsid w:val="006417B3"/>
    <w:rsid w:val="00644AA2"/>
    <w:rsid w:val="00644C90"/>
    <w:rsid w:val="00653630"/>
    <w:rsid w:val="00661D5E"/>
    <w:rsid w:val="00661EC8"/>
    <w:rsid w:val="0066208C"/>
    <w:rsid w:val="00663E59"/>
    <w:rsid w:val="00666DD1"/>
    <w:rsid w:val="00671B28"/>
    <w:rsid w:val="00672DE2"/>
    <w:rsid w:val="00675339"/>
    <w:rsid w:val="00676C72"/>
    <w:rsid w:val="00684434"/>
    <w:rsid w:val="00685015"/>
    <w:rsid w:val="0068694D"/>
    <w:rsid w:val="00692F03"/>
    <w:rsid w:val="00693306"/>
    <w:rsid w:val="006934F2"/>
    <w:rsid w:val="006967F8"/>
    <w:rsid w:val="006A731A"/>
    <w:rsid w:val="006B0271"/>
    <w:rsid w:val="006C10CC"/>
    <w:rsid w:val="006D01EF"/>
    <w:rsid w:val="006D068D"/>
    <w:rsid w:val="006D13B2"/>
    <w:rsid w:val="006D1C40"/>
    <w:rsid w:val="006D6BCB"/>
    <w:rsid w:val="006E012D"/>
    <w:rsid w:val="006E1E24"/>
    <w:rsid w:val="006E2F99"/>
    <w:rsid w:val="006E3DBE"/>
    <w:rsid w:val="006E4CDD"/>
    <w:rsid w:val="006E5B32"/>
    <w:rsid w:val="006E6403"/>
    <w:rsid w:val="006E6F9D"/>
    <w:rsid w:val="006E7EE6"/>
    <w:rsid w:val="006F5C24"/>
    <w:rsid w:val="006F7E2D"/>
    <w:rsid w:val="0070316C"/>
    <w:rsid w:val="007032DA"/>
    <w:rsid w:val="00711B58"/>
    <w:rsid w:val="00713896"/>
    <w:rsid w:val="00717C3A"/>
    <w:rsid w:val="00722DB0"/>
    <w:rsid w:val="007230BF"/>
    <w:rsid w:val="00733814"/>
    <w:rsid w:val="0073763A"/>
    <w:rsid w:val="007432CC"/>
    <w:rsid w:val="00744341"/>
    <w:rsid w:val="00744CEB"/>
    <w:rsid w:val="0075117C"/>
    <w:rsid w:val="00751514"/>
    <w:rsid w:val="007526B3"/>
    <w:rsid w:val="00752EEF"/>
    <w:rsid w:val="0075527A"/>
    <w:rsid w:val="00756391"/>
    <w:rsid w:val="00765077"/>
    <w:rsid w:val="00766F57"/>
    <w:rsid w:val="00775DE1"/>
    <w:rsid w:val="007761ED"/>
    <w:rsid w:val="00776C8D"/>
    <w:rsid w:val="00777DBE"/>
    <w:rsid w:val="007844BB"/>
    <w:rsid w:val="0078508D"/>
    <w:rsid w:val="00786CC9"/>
    <w:rsid w:val="007905EC"/>
    <w:rsid w:val="00790612"/>
    <w:rsid w:val="00791D92"/>
    <w:rsid w:val="007928DF"/>
    <w:rsid w:val="007948BB"/>
    <w:rsid w:val="00794CCE"/>
    <w:rsid w:val="00795CF3"/>
    <w:rsid w:val="00796C18"/>
    <w:rsid w:val="00797C9A"/>
    <w:rsid w:val="007A3183"/>
    <w:rsid w:val="007A6AF0"/>
    <w:rsid w:val="007A6F4A"/>
    <w:rsid w:val="007B0629"/>
    <w:rsid w:val="007B10CB"/>
    <w:rsid w:val="007B1B21"/>
    <w:rsid w:val="007B2892"/>
    <w:rsid w:val="007B2E48"/>
    <w:rsid w:val="007B3205"/>
    <w:rsid w:val="007B4C41"/>
    <w:rsid w:val="007B6510"/>
    <w:rsid w:val="007B7C54"/>
    <w:rsid w:val="007B7E5C"/>
    <w:rsid w:val="007C42A0"/>
    <w:rsid w:val="007C4997"/>
    <w:rsid w:val="007C5C6D"/>
    <w:rsid w:val="007C6E39"/>
    <w:rsid w:val="007D2328"/>
    <w:rsid w:val="007D5672"/>
    <w:rsid w:val="007D67E6"/>
    <w:rsid w:val="007D7C86"/>
    <w:rsid w:val="007E142C"/>
    <w:rsid w:val="007E2CF1"/>
    <w:rsid w:val="007E62B2"/>
    <w:rsid w:val="007F0056"/>
    <w:rsid w:val="007F0732"/>
    <w:rsid w:val="007F1243"/>
    <w:rsid w:val="007F3366"/>
    <w:rsid w:val="007F4095"/>
    <w:rsid w:val="007F7758"/>
    <w:rsid w:val="007F781E"/>
    <w:rsid w:val="008005EB"/>
    <w:rsid w:val="00800D85"/>
    <w:rsid w:val="008017AA"/>
    <w:rsid w:val="00804247"/>
    <w:rsid w:val="008042CE"/>
    <w:rsid w:val="00806091"/>
    <w:rsid w:val="0080625C"/>
    <w:rsid w:val="00806AE4"/>
    <w:rsid w:val="00806D5C"/>
    <w:rsid w:val="008105E7"/>
    <w:rsid w:val="00811737"/>
    <w:rsid w:val="00813FCF"/>
    <w:rsid w:val="00815557"/>
    <w:rsid w:val="00815988"/>
    <w:rsid w:val="00816AE2"/>
    <w:rsid w:val="00816E6C"/>
    <w:rsid w:val="008173E9"/>
    <w:rsid w:val="00817499"/>
    <w:rsid w:val="0082125A"/>
    <w:rsid w:val="008242BB"/>
    <w:rsid w:val="0083274A"/>
    <w:rsid w:val="00834376"/>
    <w:rsid w:val="00835389"/>
    <w:rsid w:val="00835F3E"/>
    <w:rsid w:val="00840778"/>
    <w:rsid w:val="00841BC7"/>
    <w:rsid w:val="00842F34"/>
    <w:rsid w:val="00845C87"/>
    <w:rsid w:val="00846A76"/>
    <w:rsid w:val="008478A3"/>
    <w:rsid w:val="00852816"/>
    <w:rsid w:val="00856186"/>
    <w:rsid w:val="00863452"/>
    <w:rsid w:val="00863E22"/>
    <w:rsid w:val="00864CD4"/>
    <w:rsid w:val="00866227"/>
    <w:rsid w:val="00866AE6"/>
    <w:rsid w:val="008724B7"/>
    <w:rsid w:val="00872B18"/>
    <w:rsid w:val="00876DC0"/>
    <w:rsid w:val="00884578"/>
    <w:rsid w:val="0088563D"/>
    <w:rsid w:val="00885DCB"/>
    <w:rsid w:val="00887791"/>
    <w:rsid w:val="00890197"/>
    <w:rsid w:val="00891A5E"/>
    <w:rsid w:val="00894CD7"/>
    <w:rsid w:val="00896AC4"/>
    <w:rsid w:val="00897BA5"/>
    <w:rsid w:val="008A1980"/>
    <w:rsid w:val="008A2C93"/>
    <w:rsid w:val="008A3C46"/>
    <w:rsid w:val="008A46B7"/>
    <w:rsid w:val="008A5DF0"/>
    <w:rsid w:val="008A6B8E"/>
    <w:rsid w:val="008A7006"/>
    <w:rsid w:val="008A7B70"/>
    <w:rsid w:val="008B3415"/>
    <w:rsid w:val="008B3FEB"/>
    <w:rsid w:val="008B6799"/>
    <w:rsid w:val="008C0BAC"/>
    <w:rsid w:val="008C0ED3"/>
    <w:rsid w:val="008C319E"/>
    <w:rsid w:val="008C3ED8"/>
    <w:rsid w:val="008C56AB"/>
    <w:rsid w:val="008C6D00"/>
    <w:rsid w:val="008C77DF"/>
    <w:rsid w:val="008C7CC3"/>
    <w:rsid w:val="008E1928"/>
    <w:rsid w:val="008E3726"/>
    <w:rsid w:val="008E3B5A"/>
    <w:rsid w:val="008E54AF"/>
    <w:rsid w:val="008E5BDE"/>
    <w:rsid w:val="008F00BD"/>
    <w:rsid w:val="008F0C9D"/>
    <w:rsid w:val="008F18B5"/>
    <w:rsid w:val="008F1D5D"/>
    <w:rsid w:val="008F1E53"/>
    <w:rsid w:val="008F5FB2"/>
    <w:rsid w:val="00902748"/>
    <w:rsid w:val="00903EE7"/>
    <w:rsid w:val="009042A6"/>
    <w:rsid w:val="0090434E"/>
    <w:rsid w:val="00905857"/>
    <w:rsid w:val="00905EA2"/>
    <w:rsid w:val="00913425"/>
    <w:rsid w:val="009140D0"/>
    <w:rsid w:val="00920C4B"/>
    <w:rsid w:val="009214BC"/>
    <w:rsid w:val="00923E6C"/>
    <w:rsid w:val="00923FD9"/>
    <w:rsid w:val="0093297E"/>
    <w:rsid w:val="009340AA"/>
    <w:rsid w:val="009375A3"/>
    <w:rsid w:val="00940C15"/>
    <w:rsid w:val="00942A0C"/>
    <w:rsid w:val="009474EB"/>
    <w:rsid w:val="00947B95"/>
    <w:rsid w:val="0095220C"/>
    <w:rsid w:val="009522D8"/>
    <w:rsid w:val="00952664"/>
    <w:rsid w:val="009526D8"/>
    <w:rsid w:val="00954D94"/>
    <w:rsid w:val="0095700D"/>
    <w:rsid w:val="009576A7"/>
    <w:rsid w:val="00960566"/>
    <w:rsid w:val="009612BA"/>
    <w:rsid w:val="009622E5"/>
    <w:rsid w:val="00962938"/>
    <w:rsid w:val="0096355C"/>
    <w:rsid w:val="00964045"/>
    <w:rsid w:val="009735CA"/>
    <w:rsid w:val="0097580F"/>
    <w:rsid w:val="0097588C"/>
    <w:rsid w:val="00977F5E"/>
    <w:rsid w:val="00980994"/>
    <w:rsid w:val="009814CE"/>
    <w:rsid w:val="00983D9F"/>
    <w:rsid w:val="00984075"/>
    <w:rsid w:val="0099086A"/>
    <w:rsid w:val="009946C4"/>
    <w:rsid w:val="00996389"/>
    <w:rsid w:val="00996DC2"/>
    <w:rsid w:val="00997CC3"/>
    <w:rsid w:val="00997E9B"/>
    <w:rsid w:val="009A29ED"/>
    <w:rsid w:val="009A3190"/>
    <w:rsid w:val="009B0DD5"/>
    <w:rsid w:val="009B3058"/>
    <w:rsid w:val="009B609E"/>
    <w:rsid w:val="009C0C4B"/>
    <w:rsid w:val="009C2449"/>
    <w:rsid w:val="009C3A45"/>
    <w:rsid w:val="009D176F"/>
    <w:rsid w:val="009D1DBB"/>
    <w:rsid w:val="009D27C7"/>
    <w:rsid w:val="009D7912"/>
    <w:rsid w:val="009E4E8E"/>
    <w:rsid w:val="009E5FD7"/>
    <w:rsid w:val="009E78E2"/>
    <w:rsid w:val="009F0B48"/>
    <w:rsid w:val="009F3C36"/>
    <w:rsid w:val="009F48DC"/>
    <w:rsid w:val="009F4BBF"/>
    <w:rsid w:val="009F58F4"/>
    <w:rsid w:val="009F663B"/>
    <w:rsid w:val="00A01227"/>
    <w:rsid w:val="00A049DC"/>
    <w:rsid w:val="00A06FF7"/>
    <w:rsid w:val="00A12C84"/>
    <w:rsid w:val="00A15277"/>
    <w:rsid w:val="00A15641"/>
    <w:rsid w:val="00A156C4"/>
    <w:rsid w:val="00A20EC4"/>
    <w:rsid w:val="00A212A9"/>
    <w:rsid w:val="00A22080"/>
    <w:rsid w:val="00A2228B"/>
    <w:rsid w:val="00A25167"/>
    <w:rsid w:val="00A302E2"/>
    <w:rsid w:val="00A323D9"/>
    <w:rsid w:val="00A32F44"/>
    <w:rsid w:val="00A424B1"/>
    <w:rsid w:val="00A42EDD"/>
    <w:rsid w:val="00A4780B"/>
    <w:rsid w:val="00A5355A"/>
    <w:rsid w:val="00A53E92"/>
    <w:rsid w:val="00A54437"/>
    <w:rsid w:val="00A5544D"/>
    <w:rsid w:val="00A57FE2"/>
    <w:rsid w:val="00A61BB6"/>
    <w:rsid w:val="00A61BEB"/>
    <w:rsid w:val="00A6367A"/>
    <w:rsid w:val="00A63993"/>
    <w:rsid w:val="00A6429A"/>
    <w:rsid w:val="00A676EE"/>
    <w:rsid w:val="00A70809"/>
    <w:rsid w:val="00A70FAB"/>
    <w:rsid w:val="00A721F5"/>
    <w:rsid w:val="00A73576"/>
    <w:rsid w:val="00A76224"/>
    <w:rsid w:val="00A77CF6"/>
    <w:rsid w:val="00A81C77"/>
    <w:rsid w:val="00A835DE"/>
    <w:rsid w:val="00A84140"/>
    <w:rsid w:val="00A847DE"/>
    <w:rsid w:val="00A860EB"/>
    <w:rsid w:val="00A91793"/>
    <w:rsid w:val="00A91EC6"/>
    <w:rsid w:val="00A92571"/>
    <w:rsid w:val="00A9273D"/>
    <w:rsid w:val="00A971EA"/>
    <w:rsid w:val="00AA517F"/>
    <w:rsid w:val="00AA6305"/>
    <w:rsid w:val="00AB2D7F"/>
    <w:rsid w:val="00AC0262"/>
    <w:rsid w:val="00AC3168"/>
    <w:rsid w:val="00AC5A7D"/>
    <w:rsid w:val="00AC6B03"/>
    <w:rsid w:val="00AC71C5"/>
    <w:rsid w:val="00AC733E"/>
    <w:rsid w:val="00AC75DB"/>
    <w:rsid w:val="00AC7F50"/>
    <w:rsid w:val="00AD0DDB"/>
    <w:rsid w:val="00AD30B9"/>
    <w:rsid w:val="00AD53C9"/>
    <w:rsid w:val="00AD5FE7"/>
    <w:rsid w:val="00AD6100"/>
    <w:rsid w:val="00AD6D4F"/>
    <w:rsid w:val="00AE48D1"/>
    <w:rsid w:val="00AE4A23"/>
    <w:rsid w:val="00AE5988"/>
    <w:rsid w:val="00AE64B4"/>
    <w:rsid w:val="00AE7935"/>
    <w:rsid w:val="00AF4741"/>
    <w:rsid w:val="00AF5C92"/>
    <w:rsid w:val="00B00473"/>
    <w:rsid w:val="00B00541"/>
    <w:rsid w:val="00B00A32"/>
    <w:rsid w:val="00B01784"/>
    <w:rsid w:val="00B01C03"/>
    <w:rsid w:val="00B05020"/>
    <w:rsid w:val="00B05E65"/>
    <w:rsid w:val="00B07818"/>
    <w:rsid w:val="00B0799E"/>
    <w:rsid w:val="00B1141A"/>
    <w:rsid w:val="00B1564B"/>
    <w:rsid w:val="00B16484"/>
    <w:rsid w:val="00B21D88"/>
    <w:rsid w:val="00B23EC9"/>
    <w:rsid w:val="00B2712D"/>
    <w:rsid w:val="00B306DB"/>
    <w:rsid w:val="00B3236E"/>
    <w:rsid w:val="00B324EF"/>
    <w:rsid w:val="00B3505E"/>
    <w:rsid w:val="00B361E9"/>
    <w:rsid w:val="00B37B2C"/>
    <w:rsid w:val="00B44B49"/>
    <w:rsid w:val="00B45455"/>
    <w:rsid w:val="00B45BBC"/>
    <w:rsid w:val="00B46455"/>
    <w:rsid w:val="00B503D4"/>
    <w:rsid w:val="00B50690"/>
    <w:rsid w:val="00B50CE6"/>
    <w:rsid w:val="00B602FA"/>
    <w:rsid w:val="00B61D31"/>
    <w:rsid w:val="00B622E0"/>
    <w:rsid w:val="00B66682"/>
    <w:rsid w:val="00B66EC5"/>
    <w:rsid w:val="00B70205"/>
    <w:rsid w:val="00B72A70"/>
    <w:rsid w:val="00B75000"/>
    <w:rsid w:val="00B76869"/>
    <w:rsid w:val="00B76C3C"/>
    <w:rsid w:val="00B8135D"/>
    <w:rsid w:val="00B82166"/>
    <w:rsid w:val="00B82B4C"/>
    <w:rsid w:val="00B8361D"/>
    <w:rsid w:val="00B8460D"/>
    <w:rsid w:val="00B87F5A"/>
    <w:rsid w:val="00B925D1"/>
    <w:rsid w:val="00B95F0E"/>
    <w:rsid w:val="00BA51FB"/>
    <w:rsid w:val="00BA57E5"/>
    <w:rsid w:val="00BA599B"/>
    <w:rsid w:val="00BB0EC8"/>
    <w:rsid w:val="00BB2385"/>
    <w:rsid w:val="00BB24D1"/>
    <w:rsid w:val="00BB2BA2"/>
    <w:rsid w:val="00BC3410"/>
    <w:rsid w:val="00BC3B8D"/>
    <w:rsid w:val="00BC45E0"/>
    <w:rsid w:val="00BC49C7"/>
    <w:rsid w:val="00BC70E3"/>
    <w:rsid w:val="00BC7842"/>
    <w:rsid w:val="00BD057B"/>
    <w:rsid w:val="00BD1015"/>
    <w:rsid w:val="00BD37C8"/>
    <w:rsid w:val="00BD471B"/>
    <w:rsid w:val="00BD5B12"/>
    <w:rsid w:val="00BE0B5E"/>
    <w:rsid w:val="00BE1C0E"/>
    <w:rsid w:val="00BE3A67"/>
    <w:rsid w:val="00BE40D2"/>
    <w:rsid w:val="00BE4557"/>
    <w:rsid w:val="00BE7DEA"/>
    <w:rsid w:val="00BF11E8"/>
    <w:rsid w:val="00BF28CE"/>
    <w:rsid w:val="00BF6577"/>
    <w:rsid w:val="00C01C9E"/>
    <w:rsid w:val="00C02604"/>
    <w:rsid w:val="00C03F53"/>
    <w:rsid w:val="00C112AC"/>
    <w:rsid w:val="00C113B4"/>
    <w:rsid w:val="00C11B7F"/>
    <w:rsid w:val="00C134FA"/>
    <w:rsid w:val="00C1422C"/>
    <w:rsid w:val="00C15E56"/>
    <w:rsid w:val="00C1781D"/>
    <w:rsid w:val="00C2076C"/>
    <w:rsid w:val="00C2152F"/>
    <w:rsid w:val="00C22C63"/>
    <w:rsid w:val="00C2461D"/>
    <w:rsid w:val="00C27C5B"/>
    <w:rsid w:val="00C32738"/>
    <w:rsid w:val="00C374DC"/>
    <w:rsid w:val="00C41136"/>
    <w:rsid w:val="00C41ACF"/>
    <w:rsid w:val="00C4237B"/>
    <w:rsid w:val="00C4340D"/>
    <w:rsid w:val="00C464CA"/>
    <w:rsid w:val="00C5168B"/>
    <w:rsid w:val="00C57DC6"/>
    <w:rsid w:val="00C63947"/>
    <w:rsid w:val="00C64302"/>
    <w:rsid w:val="00C66CF9"/>
    <w:rsid w:val="00C67919"/>
    <w:rsid w:val="00C71994"/>
    <w:rsid w:val="00C73ACC"/>
    <w:rsid w:val="00C80482"/>
    <w:rsid w:val="00C81678"/>
    <w:rsid w:val="00C821F0"/>
    <w:rsid w:val="00C82756"/>
    <w:rsid w:val="00C83AA2"/>
    <w:rsid w:val="00C90B71"/>
    <w:rsid w:val="00C90BCD"/>
    <w:rsid w:val="00C90C23"/>
    <w:rsid w:val="00C9282C"/>
    <w:rsid w:val="00C931C9"/>
    <w:rsid w:val="00C956A9"/>
    <w:rsid w:val="00C963D5"/>
    <w:rsid w:val="00C96624"/>
    <w:rsid w:val="00C97190"/>
    <w:rsid w:val="00C97B2F"/>
    <w:rsid w:val="00CA040D"/>
    <w:rsid w:val="00CA0AE6"/>
    <w:rsid w:val="00CA1167"/>
    <w:rsid w:val="00CA1AF6"/>
    <w:rsid w:val="00CA5028"/>
    <w:rsid w:val="00CA5AAB"/>
    <w:rsid w:val="00CA5B66"/>
    <w:rsid w:val="00CA7736"/>
    <w:rsid w:val="00CB23D0"/>
    <w:rsid w:val="00CB2E50"/>
    <w:rsid w:val="00CB3C67"/>
    <w:rsid w:val="00CB452D"/>
    <w:rsid w:val="00CB4A08"/>
    <w:rsid w:val="00CB6659"/>
    <w:rsid w:val="00CB7A93"/>
    <w:rsid w:val="00CB7DBC"/>
    <w:rsid w:val="00CC57DD"/>
    <w:rsid w:val="00CC6A75"/>
    <w:rsid w:val="00CD03BA"/>
    <w:rsid w:val="00CD05D3"/>
    <w:rsid w:val="00CD08D0"/>
    <w:rsid w:val="00CD3F07"/>
    <w:rsid w:val="00CD5A8B"/>
    <w:rsid w:val="00CE48EA"/>
    <w:rsid w:val="00CE4D00"/>
    <w:rsid w:val="00CF0613"/>
    <w:rsid w:val="00CF0C77"/>
    <w:rsid w:val="00CF135D"/>
    <w:rsid w:val="00CF62F5"/>
    <w:rsid w:val="00CF7094"/>
    <w:rsid w:val="00CF7D06"/>
    <w:rsid w:val="00D045DA"/>
    <w:rsid w:val="00D06D96"/>
    <w:rsid w:val="00D100F5"/>
    <w:rsid w:val="00D11FE4"/>
    <w:rsid w:val="00D12466"/>
    <w:rsid w:val="00D1306A"/>
    <w:rsid w:val="00D136A8"/>
    <w:rsid w:val="00D14025"/>
    <w:rsid w:val="00D176E1"/>
    <w:rsid w:val="00D20C9F"/>
    <w:rsid w:val="00D20D80"/>
    <w:rsid w:val="00D20EBB"/>
    <w:rsid w:val="00D23404"/>
    <w:rsid w:val="00D24094"/>
    <w:rsid w:val="00D27856"/>
    <w:rsid w:val="00D31664"/>
    <w:rsid w:val="00D334F6"/>
    <w:rsid w:val="00D3723D"/>
    <w:rsid w:val="00D41A28"/>
    <w:rsid w:val="00D41D4D"/>
    <w:rsid w:val="00D4200F"/>
    <w:rsid w:val="00D426FE"/>
    <w:rsid w:val="00D42A61"/>
    <w:rsid w:val="00D42F5E"/>
    <w:rsid w:val="00D4319B"/>
    <w:rsid w:val="00D44D22"/>
    <w:rsid w:val="00D45CE2"/>
    <w:rsid w:val="00D565A7"/>
    <w:rsid w:val="00D57057"/>
    <w:rsid w:val="00D623B1"/>
    <w:rsid w:val="00D63D62"/>
    <w:rsid w:val="00D64E43"/>
    <w:rsid w:val="00D657B6"/>
    <w:rsid w:val="00D65D2A"/>
    <w:rsid w:val="00D714EF"/>
    <w:rsid w:val="00D72304"/>
    <w:rsid w:val="00D740E3"/>
    <w:rsid w:val="00D75223"/>
    <w:rsid w:val="00D76581"/>
    <w:rsid w:val="00D778FE"/>
    <w:rsid w:val="00D80EC6"/>
    <w:rsid w:val="00D82476"/>
    <w:rsid w:val="00D93573"/>
    <w:rsid w:val="00DA5443"/>
    <w:rsid w:val="00DA62ED"/>
    <w:rsid w:val="00DA783B"/>
    <w:rsid w:val="00DA7E58"/>
    <w:rsid w:val="00DB168D"/>
    <w:rsid w:val="00DB1939"/>
    <w:rsid w:val="00DB19F1"/>
    <w:rsid w:val="00DC5C11"/>
    <w:rsid w:val="00DD0812"/>
    <w:rsid w:val="00DD1AB5"/>
    <w:rsid w:val="00DD774E"/>
    <w:rsid w:val="00DD78F7"/>
    <w:rsid w:val="00DE43A7"/>
    <w:rsid w:val="00DE5410"/>
    <w:rsid w:val="00DE7C73"/>
    <w:rsid w:val="00DF2080"/>
    <w:rsid w:val="00DF2218"/>
    <w:rsid w:val="00DF3734"/>
    <w:rsid w:val="00DF4D97"/>
    <w:rsid w:val="00DF56A8"/>
    <w:rsid w:val="00DF7024"/>
    <w:rsid w:val="00E023CC"/>
    <w:rsid w:val="00E025E5"/>
    <w:rsid w:val="00E03C22"/>
    <w:rsid w:val="00E04A71"/>
    <w:rsid w:val="00E06680"/>
    <w:rsid w:val="00E07BBE"/>
    <w:rsid w:val="00E07FB5"/>
    <w:rsid w:val="00E11742"/>
    <w:rsid w:val="00E14C27"/>
    <w:rsid w:val="00E15ABB"/>
    <w:rsid w:val="00E240E7"/>
    <w:rsid w:val="00E259DA"/>
    <w:rsid w:val="00E25ABF"/>
    <w:rsid w:val="00E26678"/>
    <w:rsid w:val="00E30EE7"/>
    <w:rsid w:val="00E31980"/>
    <w:rsid w:val="00E32F85"/>
    <w:rsid w:val="00E407AE"/>
    <w:rsid w:val="00E41362"/>
    <w:rsid w:val="00E43632"/>
    <w:rsid w:val="00E50640"/>
    <w:rsid w:val="00E515CA"/>
    <w:rsid w:val="00E57561"/>
    <w:rsid w:val="00E604A7"/>
    <w:rsid w:val="00E6382B"/>
    <w:rsid w:val="00E66AEC"/>
    <w:rsid w:val="00E67504"/>
    <w:rsid w:val="00E7001F"/>
    <w:rsid w:val="00E72B6C"/>
    <w:rsid w:val="00E74199"/>
    <w:rsid w:val="00E74A5A"/>
    <w:rsid w:val="00E77463"/>
    <w:rsid w:val="00E804B4"/>
    <w:rsid w:val="00E808D4"/>
    <w:rsid w:val="00E80CD9"/>
    <w:rsid w:val="00E81472"/>
    <w:rsid w:val="00E84A8C"/>
    <w:rsid w:val="00E854B7"/>
    <w:rsid w:val="00E90C6B"/>
    <w:rsid w:val="00E90CFA"/>
    <w:rsid w:val="00E92ADE"/>
    <w:rsid w:val="00E93E5C"/>
    <w:rsid w:val="00E950F3"/>
    <w:rsid w:val="00E96365"/>
    <w:rsid w:val="00E96552"/>
    <w:rsid w:val="00E9762C"/>
    <w:rsid w:val="00E97AF3"/>
    <w:rsid w:val="00EA6A58"/>
    <w:rsid w:val="00EA75A4"/>
    <w:rsid w:val="00EB1D81"/>
    <w:rsid w:val="00EB2BE5"/>
    <w:rsid w:val="00EB3A82"/>
    <w:rsid w:val="00EC4B3F"/>
    <w:rsid w:val="00ED017D"/>
    <w:rsid w:val="00ED0267"/>
    <w:rsid w:val="00ED1BB0"/>
    <w:rsid w:val="00ED2AC1"/>
    <w:rsid w:val="00ED6A48"/>
    <w:rsid w:val="00ED6B00"/>
    <w:rsid w:val="00EE0AD4"/>
    <w:rsid w:val="00EE1AA6"/>
    <w:rsid w:val="00EE218D"/>
    <w:rsid w:val="00EE219F"/>
    <w:rsid w:val="00EE294C"/>
    <w:rsid w:val="00EE2950"/>
    <w:rsid w:val="00EE4E39"/>
    <w:rsid w:val="00EE505E"/>
    <w:rsid w:val="00EE5B2E"/>
    <w:rsid w:val="00EE5F5E"/>
    <w:rsid w:val="00EF1615"/>
    <w:rsid w:val="00EF1F51"/>
    <w:rsid w:val="00EF2175"/>
    <w:rsid w:val="00EF2EA2"/>
    <w:rsid w:val="00EF79F4"/>
    <w:rsid w:val="00EF79F6"/>
    <w:rsid w:val="00F01568"/>
    <w:rsid w:val="00F01594"/>
    <w:rsid w:val="00F0370C"/>
    <w:rsid w:val="00F0787A"/>
    <w:rsid w:val="00F1057C"/>
    <w:rsid w:val="00F12B72"/>
    <w:rsid w:val="00F13538"/>
    <w:rsid w:val="00F14A33"/>
    <w:rsid w:val="00F21E7B"/>
    <w:rsid w:val="00F243FB"/>
    <w:rsid w:val="00F259BE"/>
    <w:rsid w:val="00F27292"/>
    <w:rsid w:val="00F3124E"/>
    <w:rsid w:val="00F318A2"/>
    <w:rsid w:val="00F32149"/>
    <w:rsid w:val="00F35305"/>
    <w:rsid w:val="00F35E41"/>
    <w:rsid w:val="00F36080"/>
    <w:rsid w:val="00F40373"/>
    <w:rsid w:val="00F45157"/>
    <w:rsid w:val="00F4518D"/>
    <w:rsid w:val="00F454B3"/>
    <w:rsid w:val="00F45E7F"/>
    <w:rsid w:val="00F514FC"/>
    <w:rsid w:val="00F52D3C"/>
    <w:rsid w:val="00F5411B"/>
    <w:rsid w:val="00F548C1"/>
    <w:rsid w:val="00F5655E"/>
    <w:rsid w:val="00F56B55"/>
    <w:rsid w:val="00F62207"/>
    <w:rsid w:val="00F62B90"/>
    <w:rsid w:val="00F62F37"/>
    <w:rsid w:val="00F7034B"/>
    <w:rsid w:val="00F72D03"/>
    <w:rsid w:val="00F73540"/>
    <w:rsid w:val="00F73DB4"/>
    <w:rsid w:val="00F75817"/>
    <w:rsid w:val="00F76D47"/>
    <w:rsid w:val="00F76E76"/>
    <w:rsid w:val="00F77D47"/>
    <w:rsid w:val="00F84E51"/>
    <w:rsid w:val="00F85314"/>
    <w:rsid w:val="00F870D8"/>
    <w:rsid w:val="00F90EDC"/>
    <w:rsid w:val="00F92392"/>
    <w:rsid w:val="00FA1855"/>
    <w:rsid w:val="00FA4C9C"/>
    <w:rsid w:val="00FA5232"/>
    <w:rsid w:val="00FA6954"/>
    <w:rsid w:val="00FB0A61"/>
    <w:rsid w:val="00FB22DF"/>
    <w:rsid w:val="00FC2D78"/>
    <w:rsid w:val="00FC480B"/>
    <w:rsid w:val="00FC5D6A"/>
    <w:rsid w:val="00FD022B"/>
    <w:rsid w:val="00FD184F"/>
    <w:rsid w:val="00FD1A33"/>
    <w:rsid w:val="00FD2E7C"/>
    <w:rsid w:val="00FD3015"/>
    <w:rsid w:val="00FD51C6"/>
    <w:rsid w:val="00FD62D0"/>
    <w:rsid w:val="00FD73DE"/>
    <w:rsid w:val="00FE4770"/>
    <w:rsid w:val="00FE4DD4"/>
    <w:rsid w:val="00FE6A62"/>
    <w:rsid w:val="00FE7A26"/>
    <w:rsid w:val="00FF328B"/>
    <w:rsid w:val="00FF480E"/>
    <w:rsid w:val="00FF6B23"/>
    <w:rsid w:val="00FF7352"/>
    <w:rsid w:val="00FF7AC7"/>
    <w:rsid w:val="0A50860B"/>
    <w:rsid w:val="0B3C94CC"/>
    <w:rsid w:val="0B7C2018"/>
    <w:rsid w:val="1046005D"/>
    <w:rsid w:val="1807C53F"/>
    <w:rsid w:val="34B6612E"/>
    <w:rsid w:val="40FF53A7"/>
    <w:rsid w:val="476A7FDA"/>
    <w:rsid w:val="4BDC2AE1"/>
    <w:rsid w:val="4E4F79F3"/>
    <w:rsid w:val="6A264F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C3E263"/>
  <w15:docId w15:val="{9CC67CC7-74AE-4E61-9CB6-F82EE9A1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71EA"/>
    <w:rPr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link w:val="Overskrift1Tegn"/>
    <w:autoRedefine/>
    <w:qFormat/>
    <w:rsid w:val="00C113B4"/>
    <w:pPr>
      <w:keepNext/>
      <w:tabs>
        <w:tab w:val="left" w:pos="567"/>
      </w:tabs>
      <w:spacing w:before="480" w:line="480" w:lineRule="exact"/>
      <w:outlineLvl w:val="0"/>
    </w:pPr>
    <w:rPr>
      <w:rFonts w:ascii="Poppins SemiBold" w:hAnsi="Poppins SemiBold" w:cs="Poppins SemiBold"/>
      <w:b/>
      <w:bCs/>
      <w:color w:val="1C2966"/>
      <w:spacing w:val="6"/>
      <w:sz w:val="28"/>
      <w:szCs w:val="28"/>
      <w:lang w:val="en-US"/>
    </w:rPr>
  </w:style>
  <w:style w:type="paragraph" w:styleId="Overskrift2">
    <w:name w:val="heading 2"/>
    <w:next w:val="Normal"/>
    <w:link w:val="Overskrift2Tegn"/>
    <w:autoRedefine/>
    <w:qFormat/>
    <w:rsid w:val="003D5C25"/>
    <w:pPr>
      <w:keepNext/>
      <w:tabs>
        <w:tab w:val="left" w:pos="851"/>
      </w:tabs>
      <w:suppressAutoHyphens/>
      <w:spacing w:before="480" w:after="120"/>
      <w:outlineLvl w:val="1"/>
    </w:pPr>
    <w:rPr>
      <w:rFonts w:ascii="Roboto" w:eastAsiaTheme="minorHAnsi" w:hAnsi="Roboto" w:cs="Poppins Medium"/>
      <w:color w:val="1C2966"/>
      <w:spacing w:val="4"/>
      <w:szCs w:val="22"/>
    </w:rPr>
  </w:style>
  <w:style w:type="paragraph" w:styleId="Overskrift3">
    <w:name w:val="heading 3"/>
    <w:basedOn w:val="Overskrift2"/>
    <w:next w:val="Normal"/>
    <w:link w:val="Overskrift3Tegn"/>
    <w:autoRedefine/>
    <w:qFormat/>
    <w:rsid w:val="004E707F"/>
    <w:pPr>
      <w:numPr>
        <w:ilvl w:val="2"/>
      </w:numPr>
      <w:tabs>
        <w:tab w:val="clear" w:pos="851"/>
        <w:tab w:val="left" w:pos="567"/>
      </w:tabs>
      <w:ind w:left="567" w:hanging="567"/>
      <w:outlineLvl w:val="2"/>
    </w:pPr>
    <w:rPr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qFormat/>
    <w:rsid w:val="004E707F"/>
    <w:pPr>
      <w:tabs>
        <w:tab w:val="center" w:pos="4320"/>
        <w:tab w:val="right" w:pos="8640"/>
      </w:tabs>
      <w:jc w:val="right"/>
    </w:pPr>
    <w:rPr>
      <w:rFonts w:ascii="Roboto Light" w:hAnsi="Roboto Light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4E707F"/>
    <w:rPr>
      <w:rFonts w:ascii="Roboto Light" w:hAnsi="Roboto Light"/>
      <w:sz w:val="16"/>
      <w:lang w:val="da-DK"/>
    </w:rPr>
  </w:style>
  <w:style w:type="paragraph" w:styleId="Sidefod">
    <w:name w:val="footer"/>
    <w:basedOn w:val="Normal"/>
    <w:next w:val="Normal"/>
    <w:link w:val="SidefodTegn"/>
    <w:uiPriority w:val="99"/>
    <w:unhideWhenUsed/>
    <w:rsid w:val="00F01594"/>
    <w:pPr>
      <w:tabs>
        <w:tab w:val="center" w:pos="4320"/>
        <w:tab w:val="right" w:pos="8640"/>
      </w:tabs>
      <w:jc w:val="center"/>
    </w:pPr>
    <w:rPr>
      <w:rFonts w:ascii="Roboto Light" w:hAnsi="Roboto Light"/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01594"/>
    <w:rPr>
      <w:rFonts w:ascii="Roboto Light" w:hAnsi="Roboto Light"/>
      <w:sz w:val="16"/>
      <w:lang w:val="da-DK"/>
    </w:rPr>
  </w:style>
  <w:style w:type="paragraph" w:customStyle="1" w:styleId="Adressefooter">
    <w:name w:val="Adressefooter"/>
    <w:qFormat/>
    <w:rsid w:val="00E50640"/>
    <w:pPr>
      <w:spacing w:line="269" w:lineRule="auto"/>
    </w:pPr>
    <w:rPr>
      <w:rFonts w:ascii="Roboto Light" w:hAnsi="Roboto Light"/>
      <w:sz w:val="16"/>
      <w:lang w:val="en-GB"/>
    </w:rPr>
  </w:style>
  <w:style w:type="paragraph" w:customStyle="1" w:styleId="Adresse">
    <w:name w:val="Adresse"/>
    <w:basedOn w:val="Normal"/>
    <w:rsid w:val="003F6650"/>
  </w:style>
  <w:style w:type="paragraph" w:styleId="Opstilling-punkttegn">
    <w:name w:val="List Bullet"/>
    <w:basedOn w:val="Normal"/>
    <w:uiPriority w:val="99"/>
    <w:unhideWhenUsed/>
    <w:rsid w:val="000D22B9"/>
    <w:pPr>
      <w:numPr>
        <w:numId w:val="1"/>
      </w:numPr>
      <w:contextualSpacing/>
    </w:pPr>
  </w:style>
  <w:style w:type="table" w:styleId="Tabel-Gitter">
    <w:name w:val="Table Grid"/>
    <w:basedOn w:val="Tabel-Normal"/>
    <w:uiPriority w:val="59"/>
    <w:rsid w:val="00EF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C113B4"/>
    <w:rPr>
      <w:rFonts w:ascii="Poppins SemiBold" w:hAnsi="Poppins SemiBold" w:cs="Poppins SemiBold"/>
      <w:b/>
      <w:bCs/>
      <w:color w:val="1C2966"/>
      <w:spacing w:val="6"/>
      <w:sz w:val="28"/>
      <w:szCs w:val="28"/>
      <w:lang w:eastAsia="da-DK"/>
    </w:rPr>
  </w:style>
  <w:style w:type="paragraph" w:styleId="Dato">
    <w:name w:val="Date"/>
    <w:basedOn w:val="Normal"/>
    <w:next w:val="Normal"/>
    <w:link w:val="DatoTegn"/>
    <w:uiPriority w:val="99"/>
    <w:unhideWhenUsed/>
    <w:qFormat/>
    <w:rsid w:val="00D4200F"/>
    <w:pPr>
      <w:spacing w:before="2160" w:after="480"/>
    </w:pPr>
    <w:rPr>
      <w:i/>
      <w:iCs/>
    </w:rPr>
  </w:style>
  <w:style w:type="character" w:customStyle="1" w:styleId="DatoTegn">
    <w:name w:val="Dato Tegn"/>
    <w:basedOn w:val="Standardskrifttypeiafsnit"/>
    <w:link w:val="Dato"/>
    <w:uiPriority w:val="99"/>
    <w:rsid w:val="00D4200F"/>
    <w:rPr>
      <w:rFonts w:ascii="Arial" w:hAnsi="Arial"/>
      <w:i/>
      <w:iCs/>
      <w:lang w:val="da-DK"/>
    </w:rPr>
  </w:style>
  <w:style w:type="paragraph" w:customStyle="1" w:styleId="Bullet">
    <w:name w:val="Bullet"/>
    <w:basedOn w:val="Normal"/>
    <w:qFormat/>
    <w:rsid w:val="00F85314"/>
    <w:pPr>
      <w:numPr>
        <w:numId w:val="2"/>
      </w:numPr>
      <w:ind w:left="568" w:hanging="284"/>
    </w:pPr>
  </w:style>
  <w:style w:type="numbering" w:customStyle="1" w:styleId="Aktuelliste1">
    <w:name w:val="Aktuel liste1"/>
    <w:uiPriority w:val="99"/>
    <w:rsid w:val="00E50640"/>
    <w:pPr>
      <w:numPr>
        <w:numId w:val="3"/>
      </w:numPr>
    </w:pPr>
  </w:style>
  <w:style w:type="paragraph" w:styleId="Listeafsnit">
    <w:name w:val="List Paragraph"/>
    <w:basedOn w:val="Normal"/>
    <w:uiPriority w:val="34"/>
    <w:qFormat/>
    <w:rsid w:val="00E50640"/>
    <w:pPr>
      <w:numPr>
        <w:numId w:val="5"/>
      </w:numPr>
      <w:contextualSpacing/>
    </w:pPr>
  </w:style>
  <w:style w:type="paragraph" w:customStyle="1" w:styleId="Nummerering">
    <w:name w:val="Nummerering"/>
    <w:qFormat/>
    <w:rsid w:val="00E50640"/>
    <w:pPr>
      <w:ind w:left="567"/>
    </w:pPr>
    <w:rPr>
      <w:rFonts w:ascii="Roboto" w:hAnsi="Roboto"/>
      <w:lang w:val="da-DK"/>
    </w:rPr>
  </w:style>
  <w:style w:type="numbering" w:customStyle="1" w:styleId="Aktuelliste2">
    <w:name w:val="Aktuel liste2"/>
    <w:uiPriority w:val="99"/>
    <w:rsid w:val="00E50640"/>
    <w:pPr>
      <w:numPr>
        <w:numId w:val="6"/>
      </w:numPr>
    </w:pPr>
  </w:style>
  <w:style w:type="character" w:customStyle="1" w:styleId="Overskrift2Tegn">
    <w:name w:val="Overskrift 2 Tegn"/>
    <w:basedOn w:val="Standardskrifttypeiafsnit"/>
    <w:link w:val="Overskrift2"/>
    <w:rsid w:val="003D5C25"/>
    <w:rPr>
      <w:rFonts w:ascii="Roboto" w:eastAsiaTheme="minorHAnsi" w:hAnsi="Roboto" w:cs="Poppins Medium"/>
      <w:color w:val="1C2966"/>
      <w:spacing w:val="4"/>
      <w:szCs w:val="22"/>
    </w:rPr>
  </w:style>
  <w:style w:type="character" w:customStyle="1" w:styleId="Overskrift3Tegn">
    <w:name w:val="Overskrift 3 Tegn"/>
    <w:basedOn w:val="Standardskrifttypeiafsnit"/>
    <w:link w:val="Overskrift3"/>
    <w:rsid w:val="004E707F"/>
    <w:rPr>
      <w:rFonts w:ascii="Poppins Medium" w:hAnsi="Poppins Medium" w:cs="Poppins Medium"/>
      <w:color w:val="1C2966"/>
      <w:spacing w:val="4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4E707F"/>
    <w:pPr>
      <w:contextualSpacing/>
    </w:pPr>
    <w:rPr>
      <w:rFonts w:ascii="Poppins" w:eastAsiaTheme="majorEastAsia" w:hAnsi="Poppins" w:cs="Poppins"/>
      <w:b/>
      <w:bCs/>
      <w:caps/>
      <w:color w:val="1C2966"/>
      <w:spacing w:val="-10"/>
      <w:kern w:val="28"/>
      <w:sz w:val="36"/>
      <w:szCs w:val="36"/>
    </w:rPr>
  </w:style>
  <w:style w:type="character" w:customStyle="1" w:styleId="TitelTegn">
    <w:name w:val="Titel Tegn"/>
    <w:basedOn w:val="Standardskrifttypeiafsnit"/>
    <w:link w:val="Titel"/>
    <w:uiPriority w:val="10"/>
    <w:rsid w:val="004E707F"/>
    <w:rPr>
      <w:rFonts w:ascii="Poppins" w:eastAsiaTheme="majorEastAsia" w:hAnsi="Poppins" w:cs="Poppins"/>
      <w:b/>
      <w:bCs/>
      <w:caps/>
      <w:color w:val="1C2966"/>
      <w:spacing w:val="-10"/>
      <w:kern w:val="28"/>
      <w:sz w:val="36"/>
      <w:szCs w:val="36"/>
      <w:lang w:val="da-DK" w:eastAsia="da-DK"/>
    </w:rPr>
  </w:style>
  <w:style w:type="numbering" w:customStyle="1" w:styleId="Aktuelliste3">
    <w:name w:val="Aktuel liste3"/>
    <w:uiPriority w:val="99"/>
    <w:rsid w:val="003D7B12"/>
    <w:pPr>
      <w:numPr>
        <w:numId w:val="10"/>
      </w:numPr>
    </w:pPr>
  </w:style>
  <w:style w:type="numbering" w:customStyle="1" w:styleId="Aktuelliste4">
    <w:name w:val="Aktuel liste4"/>
    <w:uiPriority w:val="99"/>
    <w:rsid w:val="003D7B12"/>
    <w:pPr>
      <w:numPr>
        <w:numId w:val="11"/>
      </w:numPr>
    </w:pPr>
  </w:style>
  <w:style w:type="numbering" w:customStyle="1" w:styleId="Aktuelliste5">
    <w:name w:val="Aktuel liste5"/>
    <w:uiPriority w:val="99"/>
    <w:rsid w:val="003D7B12"/>
    <w:pPr>
      <w:numPr>
        <w:numId w:val="12"/>
      </w:numPr>
    </w:pPr>
  </w:style>
  <w:style w:type="paragraph" w:customStyle="1" w:styleId="--Brdteksteditable">
    <w:name w:val="-- Brødtekst (editable)"/>
    <w:basedOn w:val="Normal"/>
    <w:qFormat/>
    <w:rsid w:val="0088563D"/>
    <w:pPr>
      <w:shd w:val="clear" w:color="auto" w:fill="FFFFFF" w:themeFill="background1"/>
      <w:spacing w:line="276" w:lineRule="auto"/>
      <w:ind w:left="720"/>
    </w:pPr>
    <w:rPr>
      <w:rFonts w:eastAsiaTheme="minorHAnsi" w:cstheme="minorBidi"/>
      <w:color w:val="000000" w:themeColor="text1"/>
      <w:sz w:val="22"/>
      <w:szCs w:val="22"/>
    </w:rPr>
  </w:style>
  <w:style w:type="character" w:customStyle="1" w:styleId="outlook-search-highlight">
    <w:name w:val="outlook-search-highlight"/>
    <w:basedOn w:val="Standardskrifttypeiafsnit"/>
    <w:rsid w:val="00A971EA"/>
  </w:style>
  <w:style w:type="character" w:customStyle="1" w:styleId="apple-converted-space">
    <w:name w:val="apple-converted-space"/>
    <w:basedOn w:val="Standardskrifttypeiafsnit"/>
    <w:rsid w:val="00A971EA"/>
  </w:style>
  <w:style w:type="character" w:styleId="Hyperlink">
    <w:name w:val="Hyperlink"/>
    <w:basedOn w:val="Standardskrifttypeiafsnit"/>
    <w:uiPriority w:val="99"/>
    <w:unhideWhenUsed/>
    <w:rsid w:val="00A971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31C9"/>
    <w:pPr>
      <w:spacing w:before="100" w:beforeAutospacing="1" w:after="100" w:afterAutospacing="1" w:line="264" w:lineRule="auto"/>
    </w:pPr>
    <w:rPr>
      <w:sz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E5988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AE5988"/>
    <w:pPr>
      <w:ind w:left="240"/>
    </w:pPr>
    <w:rPr>
      <w:rFonts w:asciiTheme="minorHAnsi" w:hAnsiTheme="minorHAnsi"/>
      <w:smallCaps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AE5988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AE5988"/>
    <w:pPr>
      <w:ind w:left="720"/>
    </w:pPr>
    <w:rPr>
      <w:rFonts w:asciiTheme="minorHAnsi" w:hAnsiTheme="minorHAnsi"/>
      <w:sz w:val="18"/>
      <w:szCs w:val="18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AE5988"/>
    <w:pPr>
      <w:ind w:left="960"/>
    </w:pPr>
    <w:rPr>
      <w:rFonts w:asciiTheme="minorHAnsi" w:hAnsiTheme="minorHAnsi"/>
      <w:sz w:val="18"/>
      <w:szCs w:val="18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AE5988"/>
    <w:pPr>
      <w:ind w:left="1200"/>
    </w:pPr>
    <w:rPr>
      <w:rFonts w:asciiTheme="minorHAnsi" w:hAnsiTheme="minorHAnsi"/>
      <w:sz w:val="18"/>
      <w:szCs w:val="18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AE5988"/>
    <w:pPr>
      <w:ind w:left="1440"/>
    </w:pPr>
    <w:rPr>
      <w:rFonts w:asciiTheme="minorHAnsi" w:hAnsiTheme="minorHAnsi"/>
      <w:sz w:val="18"/>
      <w:szCs w:val="18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AE5988"/>
    <w:pPr>
      <w:ind w:left="1680"/>
    </w:pPr>
    <w:rPr>
      <w:rFonts w:asciiTheme="minorHAnsi" w:hAnsiTheme="minorHAnsi"/>
      <w:sz w:val="18"/>
      <w:szCs w:val="18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AE5988"/>
    <w:pPr>
      <w:ind w:left="1920"/>
    </w:pPr>
    <w:rPr>
      <w:rFonts w:asciiTheme="minorHAnsi" w:hAnsiTheme="minorHAnsi"/>
      <w:sz w:val="18"/>
      <w:szCs w:val="18"/>
    </w:rPr>
  </w:style>
  <w:style w:type="table" w:styleId="Almindeligtabel2">
    <w:name w:val="Plain Table 2"/>
    <w:basedOn w:val="Tabel-Normal"/>
    <w:uiPriority w:val="42"/>
    <w:rsid w:val="001378D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1378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5">
    <w:name w:val="Plain Table 5"/>
    <w:basedOn w:val="Tabel-Normal"/>
    <w:uiPriority w:val="45"/>
    <w:rsid w:val="001378D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1378D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BD5B1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D5B1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D5B12"/>
    <w:rPr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D5B1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D5B12"/>
    <w:rPr>
      <w:b/>
      <w:bCs/>
      <w:lang w:val="da-DK" w:eastAsia="da-DK"/>
    </w:rPr>
  </w:style>
  <w:style w:type="table" w:customStyle="1" w:styleId="Tabel-Gitter1">
    <w:name w:val="Tabel - Gitter1"/>
    <w:basedOn w:val="Tabel-Normal"/>
    <w:next w:val="Tabel-Gitter"/>
    <w:uiPriority w:val="59"/>
    <w:rsid w:val="00BD1015"/>
    <w:pPr>
      <w:jc w:val="both"/>
    </w:pPr>
    <w:rPr>
      <w:rFonts w:asciiTheme="minorHAnsi" w:eastAsiaTheme="minorHAnsi" w:hAnsiTheme="minorHAnsi" w:cstheme="minorBidi"/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5877/Library/Group%20Containers/UBF8T346G9.Office/User%20Content.localized/Templates.localized/DIREC%202024.dotx" TargetMode="External"/></Relationships>
</file>

<file path=word/theme/theme1.xml><?xml version="1.0" encoding="utf-8"?>
<a:theme xmlns:a="http://schemas.openxmlformats.org/drawingml/2006/main" name="Direc.colors">
  <a:themeElements>
    <a:clrScheme name="DIREC farver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C2866"/>
      </a:accent1>
      <a:accent2>
        <a:srgbClr val="1C2866"/>
      </a:accent2>
      <a:accent3>
        <a:srgbClr val="5F82FF"/>
      </a:accent3>
      <a:accent4>
        <a:srgbClr val="5F82FF"/>
      </a:accent4>
      <a:accent5>
        <a:srgbClr val="B6B9B2"/>
      </a:accent5>
      <a:accent6>
        <a:srgbClr val="F2EE68"/>
      </a:accent6>
      <a:hlink>
        <a:srgbClr val="5F82FF"/>
      </a:hlink>
      <a:folHlink>
        <a:srgbClr val="B6B9B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EC7F7A55AFA648A96419AA9C9C237C" ma:contentTypeVersion="18" ma:contentTypeDescription="Opret et nyt dokument." ma:contentTypeScope="" ma:versionID="2f41ed02b1beb238975490aba703b2ba">
  <xsd:schema xmlns:xsd="http://www.w3.org/2001/XMLSchema" xmlns:xs="http://www.w3.org/2001/XMLSchema" xmlns:p="http://schemas.microsoft.com/office/2006/metadata/properties" xmlns:ns2="d04c4f27-d3ed-4623-ad73-d3759aa3aa87" xmlns:ns3="35b45507-32ad-47cb-a23e-6fc44d6fa1fb" targetNamespace="http://schemas.microsoft.com/office/2006/metadata/properties" ma:root="true" ma:fieldsID="c3d843085e434593468f73cb5f885b75" ns2:_="" ns3:_="">
    <xsd:import namespace="d04c4f27-d3ed-4623-ad73-d3759aa3aa87"/>
    <xsd:import namespace="35b45507-32ad-47cb-a23e-6fc44d6fa1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c4f27-d3ed-4623-ad73-d3759aa3a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8df171-7539-4207-a605-199c0b9fb49a}" ma:internalName="TaxCatchAll" ma:showField="CatchAllData" ma:web="d04c4f27-d3ed-4623-ad73-d3759aa3a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5507-32ad-47cb-a23e-6fc44d6fa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3ed45bc6-4cda-4749-a7f6-2a7b80b4c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35b45507-32ad-47cb-a23e-6fc44d6fa1fb">
      <Terms xmlns="http://schemas.microsoft.com/office/infopath/2007/PartnerControls"/>
    </lcf76f155ced4ddcb4097134ff3c332f>
    <TaxCatchAll xmlns="d04c4f27-d3ed-4623-ad73-d3759aa3aa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EADB7-7565-4656-B808-28FFDF4BC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c4f27-d3ed-4623-ad73-d3759aa3aa87"/>
    <ds:schemaRef ds:uri="35b45507-32ad-47cb-a23e-6fc44d6f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F2D7F-5F4F-7A4A-BC21-5DB6082D37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819636-CB10-4086-9D6F-01C638DD39F2}">
  <ds:schemaRefs>
    <ds:schemaRef ds:uri="http://schemas.microsoft.com/office/2006/metadata/properties"/>
    <ds:schemaRef ds:uri="35b45507-32ad-47cb-a23e-6fc44d6fa1fb"/>
    <ds:schemaRef ds:uri="http://schemas.microsoft.com/office/infopath/2007/PartnerControls"/>
    <ds:schemaRef ds:uri="d04c4f27-d3ed-4623-ad73-d3759aa3aa87"/>
  </ds:schemaRefs>
</ds:datastoreItem>
</file>

<file path=customXml/itemProps4.xml><?xml version="1.0" encoding="utf-8"?>
<ds:datastoreItem xmlns:ds="http://schemas.openxmlformats.org/officeDocument/2006/customXml" ds:itemID="{7D434291-1295-465B-AB5D-9EA01F5B6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 2024.dotx</Template>
  <TotalTime>2</TotalTime>
  <Pages>2</Pages>
  <Words>144</Words>
  <Characters>879</Characters>
  <Application>Microsoft Office Word</Application>
  <DocSecurity>0</DocSecurity>
  <Lines>7</Lines>
  <Paragraphs>2</Paragraphs>
  <ScaleCrop>false</ScaleCrop>
  <Manager/>
  <Company>Alexandra Instituttet</Company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Hansen</cp:lastModifiedBy>
  <cp:revision>4</cp:revision>
  <cp:lastPrinted>2025-03-28T03:48:00Z</cp:lastPrinted>
  <dcterms:created xsi:type="dcterms:W3CDTF">2025-04-09T08:00:00Z</dcterms:created>
  <dcterms:modified xsi:type="dcterms:W3CDTF">2025-04-09T08:01:00Z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0x010100D1EC7F7A55AFA648A96419AA9C9C237C</vt:lpwstr>
  </property>
</Properties>
</file>